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604092C1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3FA81AD" w14:textId="6FC23661" w:rsidR="001B2ABD" w:rsidRPr="0059649E" w:rsidRDefault="00182606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9896C2E" wp14:editId="4E7F5F47">
                  <wp:extent cx="1652270" cy="2247970"/>
                  <wp:effectExtent l="0" t="0" r="5080" b="0"/>
                  <wp:docPr id="194440659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925" cy="225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FC4">
              <w:t>j</w:t>
            </w:r>
          </w:p>
        </w:tc>
        <w:tc>
          <w:tcPr>
            <w:tcW w:w="720" w:type="dxa"/>
          </w:tcPr>
          <w:p w14:paraId="7C4D9F90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FD24227" w14:textId="6C230217" w:rsidR="001B2ABD" w:rsidRPr="009C0441" w:rsidRDefault="006062A1" w:rsidP="009C0441">
            <w:pPr>
              <w:pStyle w:val="Ttulo"/>
              <w:rPr>
                <w:sz w:val="70"/>
                <w:szCs w:val="70"/>
              </w:rPr>
            </w:pPr>
            <w:r w:rsidRPr="006062A1">
              <w:rPr>
                <w:sz w:val="70"/>
                <w:szCs w:val="70"/>
              </w:rPr>
              <w:t>michael jair carvaca cabrera</w:t>
            </w:r>
          </w:p>
        </w:tc>
      </w:tr>
      <w:tr w:rsidR="001B2ABD" w:rsidRPr="0059649E" w14:paraId="5E32E260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647626FA37C74DC69959AB883EC3E8B7"/>
              </w:placeholder>
              <w:temporary/>
              <w:showingPlcHdr/>
              <w15:appearance w15:val="hidden"/>
            </w:sdtPr>
            <w:sdtContent>
              <w:p w14:paraId="284AE5FC" w14:textId="77777777" w:rsidR="001B2ABD" w:rsidRPr="0059649E" w:rsidRDefault="00036450" w:rsidP="00036450">
                <w:pPr>
                  <w:pStyle w:val="Ttulo3"/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p w14:paraId="31DA06FB" w14:textId="7ABF1FC3" w:rsidR="00036450" w:rsidRPr="0059649E" w:rsidRDefault="00096555" w:rsidP="006062A1">
            <w:r w:rsidRPr="00096555">
              <w:t>Soy un estudiante de gastronomía apasionado por el aprendizaje continuo y el desarrollo de nuevas habilidades culinarias, me destaco por mi capacidad para trabajar en equipo, mi atención al detalle. Estoy dispuesto a asumir cualquier puesto que me permita crecer y aplicar lo que he aprendido en el campo de la gastronomía.</w:t>
            </w:r>
          </w:p>
          <w:p w14:paraId="144A9763" w14:textId="77777777" w:rsidR="00036450" w:rsidRPr="0059649E" w:rsidRDefault="00036450" w:rsidP="00036450"/>
          <w:sdt>
            <w:sdtPr>
              <w:id w:val="-1954003311"/>
              <w:placeholder>
                <w:docPart w:val="4A58F07A8AB14E268C8F4AF91B9A8BA8"/>
              </w:placeholder>
              <w:temporary/>
              <w:showingPlcHdr/>
              <w15:appearance w15:val="hidden"/>
            </w:sdtPr>
            <w:sdtContent>
              <w:p w14:paraId="0C9E8064" w14:textId="77777777"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9C01F905C7304D88B8BB9D76DE9F9B38"/>
              </w:placeholder>
              <w:temporary/>
              <w:showingPlcHdr/>
              <w15:appearance w15:val="hidden"/>
            </w:sdtPr>
            <w:sdtContent>
              <w:p w14:paraId="37B0447C" w14:textId="77777777" w:rsidR="004D3011" w:rsidRPr="0059649E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14:paraId="00401FD1" w14:textId="4F47CFB2" w:rsidR="004D3011" w:rsidRPr="0059649E" w:rsidRDefault="006062A1" w:rsidP="004D3011">
            <w:r>
              <w:t>0995858236</w:t>
            </w:r>
          </w:p>
          <w:p w14:paraId="37115571" w14:textId="77777777" w:rsidR="004D3011" w:rsidRPr="0059649E" w:rsidRDefault="004D3011" w:rsidP="004D3011"/>
          <w:sdt>
            <w:sdtPr>
              <w:id w:val="67859272"/>
              <w:placeholder>
                <w:docPart w:val="06685C2A3FBB4BBCA954E2E6512D1DB2"/>
              </w:placeholder>
              <w:temporary/>
              <w:showingPlcHdr/>
              <w15:appearance w15:val="hidden"/>
            </w:sdtPr>
            <w:sdtContent>
              <w:p w14:paraId="2F079297" w14:textId="77777777" w:rsidR="004D3011" w:rsidRPr="0059649E" w:rsidRDefault="004D3011" w:rsidP="004D3011">
                <w:r w:rsidRPr="0059649E">
                  <w:rPr>
                    <w:lang w:bidi="es-ES"/>
                  </w:rPr>
                  <w:t>SITIO WEB:</w:t>
                </w:r>
              </w:p>
            </w:sdtContent>
          </w:sdt>
          <w:p w14:paraId="508F781B" w14:textId="00B95712" w:rsidR="004D3011" w:rsidRPr="0059649E" w:rsidRDefault="00000000" w:rsidP="004D3011">
            <w:hyperlink r:id="rId10" w:history="1">
              <w:r w:rsidR="006062A1" w:rsidRPr="006062A1">
                <w:rPr>
                  <w:rStyle w:val="Hipervnculo"/>
                </w:rPr>
                <w:t>(10) Jair Carvaca | LinkedIn</w:t>
              </w:r>
            </w:hyperlink>
          </w:p>
          <w:p w14:paraId="2AFF8810" w14:textId="77777777" w:rsidR="004D3011" w:rsidRPr="0059649E" w:rsidRDefault="004D3011" w:rsidP="004D3011"/>
          <w:sdt>
            <w:sdtPr>
              <w:id w:val="-240260293"/>
              <w:placeholder>
                <w:docPart w:val="9F1FD0731B174AA88606E69D86723AE0"/>
              </w:placeholder>
              <w:temporary/>
              <w:showingPlcHdr/>
              <w15:appearance w15:val="hidden"/>
            </w:sdtPr>
            <w:sdtContent>
              <w:p w14:paraId="2813A901" w14:textId="77777777"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14:paraId="15474104" w14:textId="30C378BE" w:rsidR="00036450" w:rsidRPr="009A09AC" w:rsidRDefault="003C48A2" w:rsidP="004D3011">
            <w:pPr>
              <w:rPr>
                <w:rStyle w:val="Hipervnculo"/>
                <w:szCs w:val="18"/>
              </w:rPr>
            </w:pPr>
            <w:r>
              <w:rPr>
                <w:color w:val="B85A22" w:themeColor="accent2" w:themeShade="BF"/>
                <w:szCs w:val="18"/>
                <w:u w:val="single"/>
              </w:rPr>
              <w:t>m</w:t>
            </w:r>
            <w:r w:rsidR="006062A1">
              <w:rPr>
                <w:color w:val="B85A22" w:themeColor="accent2" w:themeShade="BF"/>
                <w:szCs w:val="18"/>
                <w:u w:val="single"/>
              </w:rPr>
              <w:t>ike.carvaca@gmail.com</w:t>
            </w:r>
          </w:p>
          <w:p w14:paraId="6995EC06" w14:textId="1400C042" w:rsidR="004142CD" w:rsidRPr="0059649E" w:rsidRDefault="004142CD" w:rsidP="004142CD"/>
          <w:sdt>
            <w:sdtPr>
              <w:id w:val="-1444214663"/>
              <w:placeholder>
                <w:docPart w:val="FF3E5FD47DCE4A61B64CBD090FAC0644"/>
              </w:placeholder>
              <w:temporary/>
              <w:showingPlcHdr/>
              <w15:appearance w15:val="hidden"/>
            </w:sdtPr>
            <w:sdtContent>
              <w:p w14:paraId="378C9D83" w14:textId="77777777" w:rsidR="004D3011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Aficiones</w:t>
                </w:r>
              </w:p>
            </w:sdtContent>
          </w:sdt>
          <w:p w14:paraId="6AC54A5D" w14:textId="77777777" w:rsidR="004D3011" w:rsidRDefault="003C48A2" w:rsidP="00096555">
            <w:r>
              <w:t>Me gusta cocinar</w:t>
            </w:r>
          </w:p>
          <w:p w14:paraId="3022ED5B" w14:textId="6EAAC98A" w:rsidR="00025373" w:rsidRDefault="00025373" w:rsidP="00096555">
            <w:r>
              <w:t>Me gusta aprender otros idiomas</w:t>
            </w:r>
          </w:p>
          <w:p w14:paraId="0DE39FB9" w14:textId="5200F143" w:rsidR="00025373" w:rsidRPr="0059649E" w:rsidRDefault="00025373" w:rsidP="00096555"/>
        </w:tc>
        <w:tc>
          <w:tcPr>
            <w:tcW w:w="720" w:type="dxa"/>
          </w:tcPr>
          <w:p w14:paraId="707344CF" w14:textId="5666E740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910B1B3C86DC494EB212F67DDF378CA3"/>
              </w:placeholder>
              <w:temporary/>
              <w:showingPlcHdr/>
              <w15:appearance w15:val="hidden"/>
            </w:sdtPr>
            <w:sdtContent>
              <w:p w14:paraId="1123B9C8" w14:textId="77777777"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229AD572" w14:textId="66AB910D" w:rsidR="00036450" w:rsidRPr="006062A1" w:rsidRDefault="006062A1" w:rsidP="006062A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Bookman Old Style"/>
                <w:kern w:val="28"/>
                <w:sz w:val="24"/>
                <w:szCs w:val="24"/>
                <w:lang w:val="es-ES_tradnl"/>
              </w:rPr>
            </w:pPr>
            <w:r>
              <w:rPr>
                <w:rFonts w:ascii="Bookman Old Style" w:eastAsia="Times New Roman" w:hAnsi="Bookman Old Style" w:cs="Bookman Old Style"/>
                <w:kern w:val="28"/>
                <w:sz w:val="24"/>
                <w:szCs w:val="24"/>
                <w:lang w:val="es-ES_tradnl"/>
              </w:rPr>
              <w:t>Unidad Educativa Fiscal Nueve De Octubre</w:t>
            </w:r>
          </w:p>
          <w:p w14:paraId="28FB3B33" w14:textId="61B21D31" w:rsidR="00036450" w:rsidRPr="0059649E" w:rsidRDefault="006062A1" w:rsidP="00B359E4">
            <w:pPr>
              <w:pStyle w:val="Fecha"/>
            </w:pPr>
            <w:r>
              <w:t>21/04/2018</w:t>
            </w:r>
            <w:r w:rsidR="00036450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036450" w:rsidRPr="0059649E">
              <w:rPr>
                <w:lang w:bidi="es-ES"/>
              </w:rPr>
              <w:t xml:space="preserve"> </w:t>
            </w:r>
            <w:r>
              <w:t>6/03/2024</w:t>
            </w:r>
          </w:p>
          <w:p w14:paraId="0C978BE5" w14:textId="136934DC" w:rsidR="00036450" w:rsidRPr="00F103F4" w:rsidRDefault="006062A1" w:rsidP="00F103F4">
            <w:r>
              <w:t xml:space="preserve">Me </w:t>
            </w:r>
            <w:r w:rsidR="00767A24">
              <w:t>gradué</w:t>
            </w:r>
            <w:r>
              <w:t xml:space="preserve"> en bachiller en ciencias con un promedio de 9,00</w:t>
            </w:r>
            <w:r w:rsidR="00CC0C6D" w:rsidRPr="0059649E">
              <w:rPr>
                <w:lang w:bidi="es-ES"/>
              </w:rPr>
              <w:t xml:space="preserve"> </w:t>
            </w:r>
            <w:r w:rsidR="00B5789D">
              <w:rPr>
                <w:rFonts w:ascii="Bookman Old Style" w:hAnsi="Bookman Old Style"/>
                <w:sz w:val="24"/>
                <w:szCs w:val="24"/>
                <w:lang w:bidi="es-ES"/>
              </w:rPr>
              <w:t xml:space="preserve">Instituto Superior </w:t>
            </w:r>
            <w:r>
              <w:rPr>
                <w:rFonts w:ascii="Bookman Old Style" w:eastAsia="Times New Roman" w:hAnsi="Bookman Old Style" w:cs="Bookman Old Style"/>
                <w:kern w:val="28"/>
                <w:sz w:val="24"/>
                <w:szCs w:val="24"/>
                <w:lang w:val="es-ES_tradnl"/>
              </w:rPr>
              <w:t>Tecnológico Sudamericano</w:t>
            </w:r>
          </w:p>
          <w:p w14:paraId="2CDE9414" w14:textId="75FC06CE" w:rsidR="00036450" w:rsidRPr="0059649E" w:rsidRDefault="006062A1" w:rsidP="00B359E4">
            <w:pPr>
              <w:pStyle w:val="Fecha"/>
            </w:pPr>
            <w:r>
              <w:t>10/06/2024</w:t>
            </w:r>
            <w:r w:rsidR="00036450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036450" w:rsidRPr="0059649E">
              <w:rPr>
                <w:lang w:bidi="es-ES"/>
              </w:rPr>
              <w:t xml:space="preserve"> </w:t>
            </w:r>
            <w:r w:rsidR="00BC4B23">
              <w:t>En curso</w:t>
            </w:r>
          </w:p>
          <w:p w14:paraId="71E38C78" w14:textId="28943AF0" w:rsidR="001424E5" w:rsidRPr="0059649E" w:rsidRDefault="001424E5" w:rsidP="001424E5">
            <w:r w:rsidRPr="0059649E">
              <w:rPr>
                <w:lang w:bidi="es-ES"/>
              </w:rPr>
              <w:t xml:space="preserve"> </w:t>
            </w:r>
          </w:p>
          <w:p w14:paraId="4190C331" w14:textId="77777777" w:rsidR="004142CD" w:rsidRPr="0059649E" w:rsidRDefault="004142CD" w:rsidP="00036450"/>
          <w:sdt>
            <w:sdtPr>
              <w:id w:val="1001553383"/>
              <w:placeholder>
                <w:docPart w:val="60BFFBA84424423AAD43DC71EAFDBCB8"/>
              </w:placeholder>
              <w:temporary/>
              <w:showingPlcHdr/>
              <w15:appearance w15:val="hidden"/>
            </w:sdtPr>
            <w:sdtContent>
              <w:p w14:paraId="699D0258" w14:textId="77777777" w:rsidR="00036450" w:rsidRPr="0059649E" w:rsidRDefault="00036450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69E1BA4B" w14:textId="08CFD957" w:rsidR="004D3011" w:rsidRPr="0059649E" w:rsidRDefault="006062A1" w:rsidP="004D3011">
            <w:r>
              <w:t>Aun no tengo experiencia laboral</w:t>
            </w:r>
          </w:p>
          <w:p w14:paraId="13B4B274" w14:textId="0A20C58E" w:rsidR="004D3011" w:rsidRPr="0059649E" w:rsidRDefault="004D3011" w:rsidP="00036450"/>
          <w:p w14:paraId="1D4E417C" w14:textId="44EFF6B8" w:rsidR="00036450" w:rsidRPr="00767A24" w:rsidRDefault="00000000" w:rsidP="00767A24">
            <w:pPr>
              <w:pStyle w:val="Ttulo2"/>
            </w:pPr>
            <w:sdt>
              <w:sdtPr>
                <w:id w:val="1669594239"/>
                <w:placeholder>
                  <w:docPart w:val="AC2536F8E8244EAC958F2A7082B35B0D"/>
                </w:placeholder>
                <w:temporary/>
                <w:showingPlcHdr/>
                <w15:appearance w15:val="hidden"/>
              </w:sdtPr>
              <w:sdtContent>
                <w:r w:rsidR="00180329" w:rsidRPr="0059649E">
                  <w:rPr>
                    <w:rStyle w:val="Ttulo2Car"/>
                    <w:b/>
                    <w:lang w:bidi="es-ES"/>
                  </w:rPr>
                  <w:t>APTITUDES</w:t>
                </w:r>
              </w:sdtContent>
            </w:sdt>
            <w:r w:rsidR="009C0441" w:rsidRPr="0059649E">
              <w:rPr>
                <w:noProof/>
                <w:color w:val="000000" w:themeColor="text1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 wp14:anchorId="6F974599" wp14:editId="3B2C7A7A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457200</wp:posOffset>
                  </wp:positionV>
                  <wp:extent cx="4518660" cy="1988820"/>
                  <wp:effectExtent l="0" t="0" r="0" b="0"/>
                  <wp:wrapTight wrapText="bothSides">
                    <wp:wrapPolygon edited="0">
                      <wp:start x="0" y="3103"/>
                      <wp:lineTo x="0" y="4966"/>
                      <wp:lineTo x="6101" y="6828"/>
                      <wp:lineTo x="10745" y="6828"/>
                      <wp:lineTo x="1002" y="8069"/>
                      <wp:lineTo x="1002" y="9310"/>
                      <wp:lineTo x="10745" y="10138"/>
                      <wp:lineTo x="3642" y="12000"/>
                      <wp:lineTo x="3642" y="13448"/>
                      <wp:lineTo x="8742" y="13448"/>
                      <wp:lineTo x="7285" y="15310"/>
                      <wp:lineTo x="6739" y="16345"/>
                      <wp:lineTo x="6739" y="17172"/>
                      <wp:lineTo x="8742" y="18000"/>
                      <wp:lineTo x="16482" y="18000"/>
                      <wp:lineTo x="16664" y="16759"/>
                      <wp:lineTo x="21491" y="13655"/>
                      <wp:lineTo x="21491" y="11379"/>
                      <wp:lineTo x="10745" y="10138"/>
                      <wp:lineTo x="18304" y="9931"/>
                      <wp:lineTo x="18304" y="7448"/>
                      <wp:lineTo x="10745" y="6828"/>
                      <wp:lineTo x="18395" y="6000"/>
                      <wp:lineTo x="18304" y="3517"/>
                      <wp:lineTo x="7831" y="3103"/>
                      <wp:lineTo x="0" y="3103"/>
                    </wp:wrapPolygon>
                  </wp:wrapTight>
                  <wp:docPr id="12" name="Gráfico 12" descr="gráfico de aptitudes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235CC8" w14:textId="7C2BA7AE" w:rsidR="00164FFD" w:rsidRPr="0059649E" w:rsidRDefault="00164FFD" w:rsidP="000C45FF">
      <w:pPr>
        <w:tabs>
          <w:tab w:val="left" w:pos="990"/>
        </w:tabs>
      </w:pPr>
    </w:p>
    <w:sectPr w:rsidR="00164FFD" w:rsidRPr="0059649E" w:rsidSect="0059649E">
      <w:headerReference w:type="default" r:id="rId12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2E04B" w14:textId="77777777" w:rsidR="0012117D" w:rsidRDefault="0012117D" w:rsidP="000C45FF">
      <w:r>
        <w:separator/>
      </w:r>
    </w:p>
  </w:endnote>
  <w:endnote w:type="continuationSeparator" w:id="0">
    <w:p w14:paraId="7943E3DF" w14:textId="77777777" w:rsidR="0012117D" w:rsidRDefault="0012117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CE2E7" w14:textId="77777777" w:rsidR="0012117D" w:rsidRDefault="0012117D" w:rsidP="000C45FF">
      <w:r>
        <w:separator/>
      </w:r>
    </w:p>
  </w:footnote>
  <w:footnote w:type="continuationSeparator" w:id="0">
    <w:p w14:paraId="3369E82B" w14:textId="77777777" w:rsidR="0012117D" w:rsidRDefault="0012117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8BB0C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2E0B8F83" wp14:editId="0C8D5E1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48016905">
    <w:abstractNumId w:val="10"/>
  </w:num>
  <w:num w:numId="2" w16cid:durableId="1042556410">
    <w:abstractNumId w:val="11"/>
  </w:num>
  <w:num w:numId="3" w16cid:durableId="1730302190">
    <w:abstractNumId w:val="8"/>
  </w:num>
  <w:num w:numId="4" w16cid:durableId="576868319">
    <w:abstractNumId w:val="3"/>
  </w:num>
  <w:num w:numId="5" w16cid:durableId="453837802">
    <w:abstractNumId w:val="2"/>
  </w:num>
  <w:num w:numId="6" w16cid:durableId="1646425750">
    <w:abstractNumId w:val="1"/>
  </w:num>
  <w:num w:numId="7" w16cid:durableId="1433281141">
    <w:abstractNumId w:val="0"/>
  </w:num>
  <w:num w:numId="8" w16cid:durableId="455948400">
    <w:abstractNumId w:val="9"/>
  </w:num>
  <w:num w:numId="9" w16cid:durableId="224608803">
    <w:abstractNumId w:val="7"/>
  </w:num>
  <w:num w:numId="10" w16cid:durableId="2040012560">
    <w:abstractNumId w:val="6"/>
  </w:num>
  <w:num w:numId="11" w16cid:durableId="1601985539">
    <w:abstractNumId w:val="5"/>
  </w:num>
  <w:num w:numId="12" w16cid:durableId="2112503864">
    <w:abstractNumId w:val="4"/>
  </w:num>
  <w:num w:numId="13" w16cid:durableId="17189647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A1"/>
    <w:rsid w:val="00025373"/>
    <w:rsid w:val="00036450"/>
    <w:rsid w:val="00075675"/>
    <w:rsid w:val="00094499"/>
    <w:rsid w:val="00096555"/>
    <w:rsid w:val="000C45FF"/>
    <w:rsid w:val="000E3FD1"/>
    <w:rsid w:val="00112054"/>
    <w:rsid w:val="0012117D"/>
    <w:rsid w:val="001424E5"/>
    <w:rsid w:val="001525E1"/>
    <w:rsid w:val="00164FFD"/>
    <w:rsid w:val="00180329"/>
    <w:rsid w:val="00182606"/>
    <w:rsid w:val="0019001F"/>
    <w:rsid w:val="001A74A5"/>
    <w:rsid w:val="001B2ABD"/>
    <w:rsid w:val="001E0391"/>
    <w:rsid w:val="001E1759"/>
    <w:rsid w:val="001F1ECC"/>
    <w:rsid w:val="002400EB"/>
    <w:rsid w:val="002559EC"/>
    <w:rsid w:val="00255AB8"/>
    <w:rsid w:val="00256CF7"/>
    <w:rsid w:val="00281FD5"/>
    <w:rsid w:val="002D3CA3"/>
    <w:rsid w:val="002E6B6E"/>
    <w:rsid w:val="0030481B"/>
    <w:rsid w:val="003156FC"/>
    <w:rsid w:val="003171A3"/>
    <w:rsid w:val="003254B5"/>
    <w:rsid w:val="00363462"/>
    <w:rsid w:val="0037121F"/>
    <w:rsid w:val="003A6B7D"/>
    <w:rsid w:val="003B06CA"/>
    <w:rsid w:val="003C48A2"/>
    <w:rsid w:val="003F02FF"/>
    <w:rsid w:val="004071FC"/>
    <w:rsid w:val="004142CD"/>
    <w:rsid w:val="00445947"/>
    <w:rsid w:val="004561E8"/>
    <w:rsid w:val="004813B3"/>
    <w:rsid w:val="00496591"/>
    <w:rsid w:val="004A41F4"/>
    <w:rsid w:val="004C63E4"/>
    <w:rsid w:val="004D3011"/>
    <w:rsid w:val="005262AC"/>
    <w:rsid w:val="0059649E"/>
    <w:rsid w:val="005E39D5"/>
    <w:rsid w:val="00600670"/>
    <w:rsid w:val="006062A1"/>
    <w:rsid w:val="0062123A"/>
    <w:rsid w:val="0062646E"/>
    <w:rsid w:val="00646E75"/>
    <w:rsid w:val="006771D0"/>
    <w:rsid w:val="00715FCB"/>
    <w:rsid w:val="00726FC4"/>
    <w:rsid w:val="00743101"/>
    <w:rsid w:val="00767A24"/>
    <w:rsid w:val="007775E1"/>
    <w:rsid w:val="007867A0"/>
    <w:rsid w:val="007927F5"/>
    <w:rsid w:val="007E5F12"/>
    <w:rsid w:val="00802CA0"/>
    <w:rsid w:val="009260CD"/>
    <w:rsid w:val="00952C25"/>
    <w:rsid w:val="009A09AC"/>
    <w:rsid w:val="009C0441"/>
    <w:rsid w:val="00A2118D"/>
    <w:rsid w:val="00A80F87"/>
    <w:rsid w:val="00A94C4E"/>
    <w:rsid w:val="00AD76E2"/>
    <w:rsid w:val="00B20152"/>
    <w:rsid w:val="00B359E4"/>
    <w:rsid w:val="00B54FE7"/>
    <w:rsid w:val="00B5789D"/>
    <w:rsid w:val="00B57D98"/>
    <w:rsid w:val="00B70850"/>
    <w:rsid w:val="00BC4B23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D172A"/>
    <w:rsid w:val="00E25A26"/>
    <w:rsid w:val="00E4381A"/>
    <w:rsid w:val="00E55D74"/>
    <w:rsid w:val="00EE4C8D"/>
    <w:rsid w:val="00F103F4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2FF5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EE4C8D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606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jair-carvaca-831065321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ri\AppData\Local\Microsoft\Office\16.0\DTS\es-EC%7bD91217D2-4F91-407B-8EEE-1BD567E56467%7d\%7b5473D30E-AEAA-4D77-8A58-44818C1BA689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1219388048669298"/>
          <c:y val="0.13513289287114974"/>
          <c:w val="0.57937441630925979"/>
          <c:h val="0.7275062599933629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Ingles</c:v>
                </c:pt>
                <c:pt idx="1">
                  <c:v>Tabajo en equipo</c:v>
                </c:pt>
                <c:pt idx="2">
                  <c:v>Conocimiento matematico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0.6</c:v>
                </c:pt>
                <c:pt idx="1">
                  <c:v>1</c:v>
                </c:pt>
                <c:pt idx="2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7626FA37C74DC69959AB883EC3E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16891-00F0-4C10-B88A-7B93C6A99B4B}"/>
      </w:docPartPr>
      <w:docPartBody>
        <w:p w:rsidR="00234E38" w:rsidRDefault="00234E38">
          <w:pPr>
            <w:pStyle w:val="647626FA37C74DC69959AB883EC3E8B7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4A58F07A8AB14E268C8F4AF91B9A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2B237-34C9-43D2-80A5-6E8A02BE04DA}"/>
      </w:docPartPr>
      <w:docPartBody>
        <w:p w:rsidR="00234E38" w:rsidRDefault="00234E38">
          <w:pPr>
            <w:pStyle w:val="4A58F07A8AB14E268C8F4AF91B9A8BA8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9C01F905C7304D88B8BB9D76DE9F9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81990-432B-4086-A073-BB131A381975}"/>
      </w:docPartPr>
      <w:docPartBody>
        <w:p w:rsidR="00234E38" w:rsidRDefault="00234E38">
          <w:pPr>
            <w:pStyle w:val="9C01F905C7304D88B8BB9D76DE9F9B38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06685C2A3FBB4BBCA954E2E6512D1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ACC2A-96E0-4625-9802-DAF4BA335EC5}"/>
      </w:docPartPr>
      <w:docPartBody>
        <w:p w:rsidR="00234E38" w:rsidRDefault="00234E38">
          <w:pPr>
            <w:pStyle w:val="06685C2A3FBB4BBCA954E2E6512D1DB2"/>
          </w:pPr>
          <w:r w:rsidRPr="0059649E">
            <w:rPr>
              <w:lang w:bidi="es-ES"/>
            </w:rPr>
            <w:t>SITIO WEB:</w:t>
          </w:r>
        </w:p>
      </w:docPartBody>
    </w:docPart>
    <w:docPart>
      <w:docPartPr>
        <w:name w:val="9F1FD0731B174AA88606E69D86723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F9BF7-DA99-487F-BE59-0F006D7B23B6}"/>
      </w:docPartPr>
      <w:docPartBody>
        <w:p w:rsidR="00234E38" w:rsidRDefault="00234E38">
          <w:pPr>
            <w:pStyle w:val="9F1FD0731B174AA88606E69D86723AE0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FF3E5FD47DCE4A61B64CBD090FAC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BF859-EC31-46E0-B2F5-85B5CD66274F}"/>
      </w:docPartPr>
      <w:docPartBody>
        <w:p w:rsidR="00234E38" w:rsidRDefault="00234E38">
          <w:pPr>
            <w:pStyle w:val="FF3E5FD47DCE4A61B64CBD090FAC0644"/>
          </w:pPr>
          <w:r w:rsidRPr="0059649E">
            <w:rPr>
              <w:lang w:bidi="es-ES"/>
            </w:rPr>
            <w:t>Aficiones</w:t>
          </w:r>
        </w:p>
      </w:docPartBody>
    </w:docPart>
    <w:docPart>
      <w:docPartPr>
        <w:name w:val="910B1B3C86DC494EB212F67DDF378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9923A-0005-48C2-AFB5-07867CBCB9F4}"/>
      </w:docPartPr>
      <w:docPartBody>
        <w:p w:rsidR="00234E38" w:rsidRDefault="00234E38">
          <w:pPr>
            <w:pStyle w:val="910B1B3C86DC494EB212F67DDF378CA3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60BFFBA84424423AAD43DC71EAFDB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2B24-41AD-4C99-A963-E0A41417A50B}"/>
      </w:docPartPr>
      <w:docPartBody>
        <w:p w:rsidR="00234E38" w:rsidRDefault="00234E38">
          <w:pPr>
            <w:pStyle w:val="60BFFBA84424423AAD43DC71EAFDBCB8"/>
          </w:pPr>
          <w:r w:rsidRPr="0059649E">
            <w:rPr>
              <w:lang w:bidi="es-ES"/>
            </w:rPr>
            <w:t>EXPERIENCIA LABORAL</w:t>
          </w:r>
        </w:p>
      </w:docPartBody>
    </w:docPart>
    <w:docPart>
      <w:docPartPr>
        <w:name w:val="AC2536F8E8244EAC958F2A7082B3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855F-3428-442E-99CC-5A87088A178F}"/>
      </w:docPartPr>
      <w:docPartBody>
        <w:p w:rsidR="00234E38" w:rsidRDefault="00234E38">
          <w:pPr>
            <w:pStyle w:val="AC2536F8E8244EAC958F2A7082B35B0D"/>
          </w:pPr>
          <w:r w:rsidRPr="0059649E">
            <w:rPr>
              <w:rStyle w:val="Ttulo2C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38"/>
    <w:rsid w:val="00234E38"/>
    <w:rsid w:val="00255AB8"/>
    <w:rsid w:val="002E6B6E"/>
    <w:rsid w:val="00A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kern w:val="0"/>
      <w:sz w:val="22"/>
      <w:szCs w:val="26"/>
      <w:lang w:val="es-ES" w:eastAsia="ja-JP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47626FA37C74DC69959AB883EC3E8B7">
    <w:name w:val="647626FA37C74DC69959AB883EC3E8B7"/>
  </w:style>
  <w:style w:type="paragraph" w:customStyle="1" w:styleId="4A58F07A8AB14E268C8F4AF91B9A8BA8">
    <w:name w:val="4A58F07A8AB14E268C8F4AF91B9A8BA8"/>
  </w:style>
  <w:style w:type="paragraph" w:customStyle="1" w:styleId="9C01F905C7304D88B8BB9D76DE9F9B38">
    <w:name w:val="9C01F905C7304D88B8BB9D76DE9F9B38"/>
  </w:style>
  <w:style w:type="paragraph" w:customStyle="1" w:styleId="06685C2A3FBB4BBCA954E2E6512D1DB2">
    <w:name w:val="06685C2A3FBB4BBCA954E2E6512D1DB2"/>
  </w:style>
  <w:style w:type="paragraph" w:customStyle="1" w:styleId="9F1FD0731B174AA88606E69D86723AE0">
    <w:name w:val="9F1FD0731B174AA88606E69D86723AE0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BF4E14" w:themeColor="accent2" w:themeShade="BF"/>
      <w:u w:val="single"/>
    </w:rPr>
  </w:style>
  <w:style w:type="paragraph" w:customStyle="1" w:styleId="FF3E5FD47DCE4A61B64CBD090FAC0644">
    <w:name w:val="FF3E5FD47DCE4A61B64CBD090FAC0644"/>
  </w:style>
  <w:style w:type="paragraph" w:customStyle="1" w:styleId="876A1CBAFBB04C2C904FAD51B7792791">
    <w:name w:val="876A1CBAFBB04C2C904FAD51B7792791"/>
  </w:style>
  <w:style w:type="paragraph" w:customStyle="1" w:styleId="121B7B1429D14386A2AAA990D9A45EDC">
    <w:name w:val="121B7B1429D14386A2AAA990D9A45EDC"/>
  </w:style>
  <w:style w:type="paragraph" w:customStyle="1" w:styleId="8E3B3781CCF84963BFBBF0D09AB3F9A4">
    <w:name w:val="8E3B3781CCF84963BFBBF0D09AB3F9A4"/>
  </w:style>
  <w:style w:type="paragraph" w:customStyle="1" w:styleId="F78324B761874CA8985F2730110AC7B7">
    <w:name w:val="F78324B761874CA8985F2730110AC7B7"/>
  </w:style>
  <w:style w:type="paragraph" w:customStyle="1" w:styleId="910B1B3C86DC494EB212F67DDF378CA3">
    <w:name w:val="910B1B3C86DC494EB212F67DDF378CA3"/>
  </w:style>
  <w:style w:type="paragraph" w:customStyle="1" w:styleId="60BFFBA84424423AAD43DC71EAFDBCB8">
    <w:name w:val="60BFFBA84424423AAD43DC71EAFDBCB8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kern w:val="0"/>
      <w:sz w:val="22"/>
      <w:szCs w:val="26"/>
      <w:lang w:val="es-ES" w:eastAsia="ja-JP"/>
      <w14:ligatures w14:val="none"/>
    </w:rPr>
  </w:style>
  <w:style w:type="paragraph" w:customStyle="1" w:styleId="AC2536F8E8244EAC958F2A7082B35B0D">
    <w:name w:val="AC2536F8E8244EAC958F2A7082B35B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{5473D30E-AEAA-4D77-8A58-44818C1BA689}tf00546271_win32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2024-09-04T17:15:00Z</dcterms:created>
  <dcterms:modified xsi:type="dcterms:W3CDTF">2024-09-12T21:30:00Z</dcterms:modified>
</cp:coreProperties>
</file>