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false" relativeHeight="14" behindDoc="false" locked="false" layoutInCell="true" allowOverlap="true">
                <wp:simplePos x="0" y="0"/>
                <wp:positionH relativeFrom="column">
                  <wp:posOffset>-822959</wp:posOffset>
                </wp:positionH>
                <wp:positionV relativeFrom="paragraph">
                  <wp:posOffset>0</wp:posOffset>
                </wp:positionV>
                <wp:extent cx="1590040" cy="1419225"/>
                <wp:effectExtent l="0" t="0" r="0" b="9525"/>
                <wp:wrapThrough wrapText="bothSides">
                  <wp:wrapPolygon edited="false">
                    <wp:start x="0" y="0"/>
                    <wp:lineTo x="0" y="21745"/>
                    <wp:lineTo x="21479" y="21745"/>
                    <wp:lineTo x="21479" y="0"/>
                    <wp:lineTo x="0" y="0"/>
                  </wp:wrapPolygon>
                </wp:wrapThrough>
                <wp:docPr id="1026" name="Rectángulo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590040" cy="1419225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5a5a5a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rPr>
                                <w:noProof/>
                                <w:lang w:val="es-ES"/>
                              </w:rPr>
                              <w:drawing>
                                <wp:inline distL="0" distT="0" distB="0" distR="0">
                                  <wp:extent cx="1454150" cy="1276350"/>
                                  <wp:effectExtent l="0" t="0" r="0" b="0"/>
                                  <wp:docPr id="2049" name="Imagen 16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n 16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1454150" cy="1276350"/>
                                          </a:xfrm>
                                          <a:prstGeom prst="rect"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6" fillcolor="white" stroked="t" style="position:absolute;margin-left:-64.8pt;margin-top:0.0pt;width:125.2pt;height:111.75pt;z-index:14;mso-position-horizontal-relative:text;mso-position-vertical-relative:text;mso-width-percent:0;mso-height-percent:0;mso-width-relative:page;mso-height-relative:page;visibility:visible;">
                <v:stroke joinstyle="miter" color="#5a5a5a"/>
                <w10:wrap type="through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  <w:r>
                        <w:rPr>
                          <w:noProof/>
                          <w:lang w:val="es-ES"/>
                        </w:rPr>
                        <w:drawing>
                          <wp:inline distL="0" distT="0" distB="0" distR="0">
                            <wp:extent cx="1454150" cy="1276350"/>
                            <wp:effectExtent l="0" t="0" r="0" b="0"/>
                            <wp:docPr id="2049" name="Imagen 16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6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1454150" cy="1276350"/>
                                    </a:xfrm>
                                    <a:prstGeom prst="rect"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false" relativeHeight="13" behindDoc="false" locked="false" layoutInCell="true" allowOverlap="true">
                <wp:simplePos x="0" y="0"/>
                <wp:positionH relativeFrom="column">
                  <wp:posOffset>-1013460</wp:posOffset>
                </wp:positionH>
                <wp:positionV relativeFrom="paragraph">
                  <wp:posOffset>0</wp:posOffset>
                </wp:positionV>
                <wp:extent cx="7424420" cy="1442720"/>
                <wp:effectExtent l="0" t="0" r="5080" b="5080"/>
                <wp:wrapThrough wrapText="bothSides">
                  <wp:wrapPolygon edited="false">
                    <wp:start x="0" y="0"/>
                    <wp:lineTo x="0" y="21676"/>
                    <wp:lineTo x="21615" y="21676"/>
                    <wp:lineTo x="21615" y="0"/>
                    <wp:lineTo x="0" y="0"/>
                  </wp:wrapPolygon>
                </wp:wrapThrough>
                <wp:docPr id="1027" name="Rectángulo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424420" cy="1442720"/>
                        </a:xfrm>
                        <a:prstGeom prst="rect"/>
                        <a:solidFill>
                          <a:srgbClr val="5a5a5a"/>
                        </a:solidFill>
                        <a:ln cmpd="sng" cap="flat" w="9525">
                          <a:solidFill>
                            <a:srgbClr val="5a5a5a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CLEMENTE LEONARDO BRITO LEÓN</w:t>
                            </w:r>
                          </w:p>
                          <w:p>
                            <w:pPr>
                              <w:pStyle w:val="style0"/>
                              <w:jc w:val="center"/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>Edad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 xml:space="preserve"> años</w:t>
                            </w:r>
                          </w:p>
                          <w:p>
                            <w:pPr>
                              <w:pStyle w:val="style0"/>
                              <w:jc w:val="center"/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 xml:space="preserve">Estado: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>soltero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>CI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>: 0940522113</w:t>
                            </w:r>
                          </w:p>
                          <w:p>
                            <w:pPr>
                              <w:pStyle w:val="style0"/>
                              <w:jc w:val="center"/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>Dirección: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 xml:space="preserve"> Durán: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>ORAMA GONZALES MZ.26 V.17</w:t>
                            </w:r>
                          </w:p>
                          <w:p>
                            <w:pPr>
                              <w:pStyle w:val="style0"/>
                              <w:jc w:val="center"/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>Tel: 09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>97719865</w:t>
                            </w:r>
                          </w:p>
                          <w:p>
                            <w:pPr>
                              <w:pStyle w:val="style0"/>
                              <w:jc w:val="center"/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 xml:space="preserve">Correo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>@:</w:t>
                            </w:r>
                            <w:r>
                              <w:rPr>
                                <w:color w:val="ffffff"/>
                              </w:rPr>
                              <w:t xml:space="preserve"> clbl_624@hotmail.com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7" fillcolor="#5a5a5a" stroked="t" style="position:absolute;margin-left:-79.8pt;margin-top:0.0pt;width:584.6pt;height:113.6pt;z-index:13;mso-position-horizontal-relative:text;mso-position-vertical-relative:text;mso-width-percent:0;mso-height-percent:0;mso-width-relative:page;mso-height-relative:page;visibility:visible;">
                <v:stroke joinstyle="miter" color="#5a5a5a"/>
                <w10:wrap type="through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  <w:t xml:space="preserve">                                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  <w:t>CLEMENTE LEONARDO BRITO LEÓN</w:t>
                      </w:r>
                    </w:p>
                    <w:p>
                      <w:pPr>
                        <w:pStyle w:val="style0"/>
                        <w:jc w:val="center"/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>Edad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  <w:szCs w:val="20"/>
                          <w:lang w:val="en-US"/>
                        </w:rPr>
                        <w:t>3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 xml:space="preserve"> años</w:t>
                      </w:r>
                    </w:p>
                    <w:p>
                      <w:pPr>
                        <w:pStyle w:val="style0"/>
                        <w:jc w:val="center"/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 xml:space="preserve">Estado: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>soltero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>CI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>: 0940522113</w:t>
                      </w:r>
                    </w:p>
                    <w:p>
                      <w:pPr>
                        <w:pStyle w:val="style0"/>
                        <w:jc w:val="center"/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>Dirección: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 xml:space="preserve"> Durán: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>ORAMA GONZALES MZ.26 V.17</w:t>
                      </w:r>
                    </w:p>
                    <w:p>
                      <w:pPr>
                        <w:pStyle w:val="style0"/>
                        <w:jc w:val="center"/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>Tel: 09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>97719865</w:t>
                      </w:r>
                    </w:p>
                    <w:p>
                      <w:pPr>
                        <w:pStyle w:val="style0"/>
                        <w:jc w:val="center"/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 xml:space="preserve">Correo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>@:</w:t>
                      </w:r>
                      <w:r>
                        <w:rPr>
                          <w:color w:val="ffffff"/>
                        </w:rPr>
                        <w:t xml:space="preserve"> clbl_624@hotmail.com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style0"/>
                        <w:rPr>
                          <w:color w:val="ffffff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false" relativeHeight="12" behindDoc="false" locked="false" layoutInCell="true" allowOverlap="true">
                <wp:simplePos x="0" y="0"/>
                <wp:positionH relativeFrom="column">
                  <wp:posOffset>-481330</wp:posOffset>
                </wp:positionH>
                <wp:positionV relativeFrom="paragraph">
                  <wp:posOffset>-895985</wp:posOffset>
                </wp:positionV>
                <wp:extent cx="4824730" cy="781685"/>
                <wp:effectExtent l="0" t="0" r="0" b="0"/>
                <wp:wrapSquare wrapText="bothSides"/>
                <wp:docPr id="1028" name="Cuadro de texto 2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824730" cy="781685"/>
                        </a:xfrm>
                        <a:prstGeom prst="rect"/>
                        <a:ln>
                          <a:noFill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rPr>
                                <w:rFonts w:ascii="Arial" w:hAnsi="Arial"/>
                                <w:noProof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sz w:val="20"/>
                                <w:szCs w:val="20"/>
                                <w:lang w:val="es-ES"/>
                              </w:rPr>
                              <w:drawing>
                                <wp:inline distL="0" distT="0" distB="0" distR="0">
                                  <wp:extent cx="7469505" cy="1531620"/>
                                  <wp:effectExtent l="0" t="0" r="0" b="0"/>
                                  <wp:docPr id="2050" name="Imagen 380" descr="1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380"/>
                                          <pic:cNvPicPr/>
                                        </pic:nvPicPr>
                                        <pic:blipFill>
                                          <a:blip r:embed="rId3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7469505" cy="1531620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8" filled="f" stroked="f" style="position:absolute;margin-left:-37.9pt;margin-top:-70.55pt;width:379.9pt;height:61.55pt;z-index:12;mso-position-horizontal-relative:text;mso-position-vertical-relative:text;mso-width-percent:0;mso-height-percent:0;mso-width-relative:page;mso-height-relative:margin;visibility:visible;">
                <v:stroke on="f"/>
                <w10:wrap type="square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Arial" w:hAnsi="Arial"/>
                          <w:noProof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/>
                          <w:noProof/>
                          <w:sz w:val="20"/>
                          <w:szCs w:val="20"/>
                          <w:lang w:val="es-ES"/>
                        </w:rPr>
                        <w:drawing>
                          <wp:inline distL="0" distT="0" distB="0" distR="0">
                            <wp:extent cx="7469505" cy="1531620"/>
                            <wp:effectExtent l="0" t="0" r="0" b="0"/>
                            <wp:docPr id="2050" name="Imagen 380" descr="1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380"/>
                                    <pic:cNvPicPr/>
                                  </pic:nvPicPr>
                                  <pic:blipFill>
                                    <a:blip r:embed="rId3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7469505" cy="1531620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false" relativeHeight="2" behindDoc="false" locked="false" layoutInCell="true" allowOverlap="true">
                <wp:simplePos x="0" y="0"/>
                <wp:positionH relativeFrom="column">
                  <wp:posOffset>-918210</wp:posOffset>
                </wp:positionH>
                <wp:positionV relativeFrom="paragraph">
                  <wp:posOffset>234950</wp:posOffset>
                </wp:positionV>
                <wp:extent cx="2698750" cy="2028825"/>
                <wp:effectExtent l="0" t="0" r="0" b="0"/>
                <wp:wrapTight wrapText="bothSides">
                  <wp:wrapPolygon edited="false">
                    <wp:start x="305" y="406"/>
                    <wp:lineTo x="305" y="20890"/>
                    <wp:lineTo x="21041" y="20890"/>
                    <wp:lineTo x="21041" y="406"/>
                    <wp:lineTo x="305" y="406"/>
                  </wp:wrapPolygon>
                </wp:wrapTight>
                <wp:docPr id="1029" name="Cuadro de texto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698750" cy="2028825"/>
                        </a:xfrm>
                        <a:prstGeom prst="rect"/>
                        <a:ln>
                          <a:noFill/>
                        </a:ln>
                      </wps:spPr>
                      <wps:txbx id="1029">
                        <w:txbxContent>
                          <w:p>
                            <w:pPr>
                              <w:pStyle w:val="style0"/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6"/>
                                <w:szCs w:val="36"/>
                              </w:rPr>
                              <w:t>HABILIDADES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-Trabajo bajo presión,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 Liderazgo,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responsable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,     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Organizada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e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 xml:space="preserve"> integro.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 xml:space="preserve">- Lecturas de planos urbanísticos    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-conocimiento de la ciudad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 xml:space="preserve"> (Gye-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D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urán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 xml:space="preserve"> y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otras)</w:t>
                            </w:r>
                          </w:p>
                        </w:txbxContent>
                      </wps:txbx>
                      <wps:bodyPr lIns="91440" rIns="91440" tIns="91440" bIns="9144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9" filled="f" stroked="f" style="position:absolute;margin-left:-72.3pt;margin-top:18.5pt;width:212.5pt;height:159.75pt;z-index:2;mso-position-horizontal-relative:text;mso-position-vertical-relative:text;mso-width-percent:0;mso-height-percent:0;mso-width-relative:page;mso-height-relative:page;visibility:visible;">
                <v:stroke on="f"/>
                <w10:wrap type="tight"/>
                <v:fill/>
                <v:textbox inset="7.2pt,7.2pt,7.2pt,7.2pt">
                  <w:txbxContent>
                    <w:p>
                      <w:pPr>
                        <w:pStyle w:val="style0"/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36"/>
                          <w:szCs w:val="36"/>
                        </w:rPr>
                        <w:t>HABILIDADES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-Trabajo bajo presión,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  Liderazgo,</w:t>
                      </w:r>
                      <w:r>
                        <w:rPr>
                          <w:rFonts w:ascii="Arial" w:hAnsi="Arial"/>
                        </w:rPr>
                        <w:t xml:space="preserve"> responsable</w:t>
                      </w:r>
                      <w:r>
                        <w:rPr>
                          <w:rFonts w:ascii="Arial" w:hAnsi="Arial"/>
                        </w:rPr>
                        <w:t xml:space="preserve">,     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</w:rPr>
                        <w:t>Organizada</w:t>
                      </w:r>
                      <w:r>
                        <w:rPr>
                          <w:rFonts w:ascii="Arial" w:hAnsi="Arial"/>
                        </w:rPr>
                        <w:t xml:space="preserve"> e</w:t>
                      </w:r>
                      <w:r>
                        <w:rPr>
                          <w:rFonts w:ascii="Arial" w:hAnsi="Arial"/>
                          <w:color w:val="000000"/>
                        </w:rPr>
                        <w:t xml:space="preserve"> integro.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color w:val="000000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 xml:space="preserve">- Lecturas de planos urbanísticos    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>-conocimiento de la ciudad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 xml:space="preserve"> (Gye-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D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urán</w:t>
                      </w:r>
                      <w:r>
                        <w:rPr>
                          <w:rFonts w:ascii="Arial" w:hAnsi="Arial"/>
                          <w:color w:val="000000"/>
                        </w:rPr>
                        <w:t xml:space="preserve"> y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otras)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false" relativeHeight="3" behindDoc="false" locked="false" layoutInCell="true" allowOverlap="true">
                <wp:simplePos x="0" y="0"/>
                <wp:positionH relativeFrom="page">
                  <wp:posOffset>5647784</wp:posOffset>
                </wp:positionH>
                <wp:positionV relativeFrom="page">
                  <wp:posOffset>3491003</wp:posOffset>
                </wp:positionV>
                <wp:extent cx="1461675" cy="849221"/>
                <wp:effectExtent l="0" t="0" r="0" b="0"/>
                <wp:wrapThrough wrapText="bothSides">
                  <wp:wrapPolygon edited="false">
                    <wp:start x="331" y="855"/>
                    <wp:lineTo x="331" y="20517"/>
                    <wp:lineTo x="21026" y="20517"/>
                    <wp:lineTo x="21026" y="855"/>
                    <wp:lineTo x="331" y="855"/>
                  </wp:wrapPolygon>
                </wp:wrapThrough>
                <wp:docPr id="1030" name="Cuadro de texto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61675" cy="849221"/>
                        </a:xfrm>
                        <a:prstGeom prst="rect"/>
                        <a:ln>
                          <a:noFill/>
                        </a:ln>
                      </wps:spPr>
                      <wps:txbx id="1030">
                        <w:txbxContent>
                          <w:p>
                            <w:pPr>
                              <w:pStyle w:val="style0"/>
                              <w:rPr>
                                <w:rFonts w:ascii="Arial" w:hAnsi="Arial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Español: Natal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Inglés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/>
                              </w:rPr>
                              <w:t>BASICO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</w:txbxContent>
                      </wps:txbx>
                      <wps:bodyPr lIns="91440" rIns="91440" tIns="91440" bIns="9144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0" filled="f" stroked="f" style="position:absolute;margin-left:444.71pt;margin-top:274.88pt;width:115.09pt;height:66.87pt;z-index:3;mso-position-horizontal-relative:page;mso-position-vertical-relative:page;mso-width-relative:page;mso-height-relative:page;visibility:visible;">
                <v:stroke on="f"/>
                <w10:wrap type="through"/>
                <v:fill/>
                <v:textbox inset="7.2pt,7.2pt,7.2pt,7.2pt" style="mso-fit-text-to-shape:true;">
                  <w:txbxContent>
                    <w:p>
                      <w:pPr>
                        <w:pStyle w:val="style0"/>
                        <w:rPr>
                          <w:rFonts w:ascii="Arial" w:hAnsi="Arial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Español: Natal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Inglés</w:t>
                      </w:r>
                      <w:r>
                        <w:rPr>
                          <w:rFonts w:ascii="Arial" w:hAnsi="Arial"/>
                        </w:rPr>
                        <w:t xml:space="preserve">: </w:t>
                      </w:r>
                      <w:r>
                        <w:rPr>
                          <w:rFonts w:ascii="Arial" w:hAnsi="Arial"/>
                        </w:rPr>
                        <w:t>BASICO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</w:rPr>
                      </w:pPr>
                    </w:p>
                    <w:p>
                      <w:pPr>
                        <w:pStyle w:val="style0"/>
                        <w:jc w:val="center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</w:p>
    <w:p>
      <w:pPr>
        <w:pStyle w:val="style0"/>
        <w:rPr/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-2348865</wp:posOffset>
                </wp:positionH>
                <wp:positionV relativeFrom="paragraph">
                  <wp:posOffset>156209</wp:posOffset>
                </wp:positionV>
                <wp:extent cx="7200900" cy="0"/>
                <wp:effectExtent l="0" t="0" r="0" b="0"/>
                <wp:wrapNone/>
                <wp:docPr id="1032" name="Conector recto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200900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2" filled="f" stroked="t" from="-184.95pt,12.299922pt" to="382.05pt,12.299922pt" style="position:absolute;z-index:8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lin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false" relativeHeight="4" behindDoc="false" locked="false" layoutInCell="true" allowOverlap="true">
                <wp:simplePos x="0" y="0"/>
                <wp:positionH relativeFrom="page">
                  <wp:posOffset>3313215</wp:posOffset>
                </wp:positionH>
                <wp:positionV relativeFrom="page">
                  <wp:posOffset>3116367</wp:posOffset>
                </wp:positionV>
                <wp:extent cx="2028189" cy="2886075"/>
                <wp:effectExtent l="0" t="0" r="0" b="0"/>
                <wp:wrapThrough wrapText="bothSides">
                  <wp:wrapPolygon edited="false">
                    <wp:start x="406" y="285"/>
                    <wp:lineTo x="406" y="21101"/>
                    <wp:lineTo x="20897" y="21101"/>
                    <wp:lineTo x="20897" y="285"/>
                    <wp:lineTo x="406" y="285"/>
                  </wp:wrapPolygon>
                </wp:wrapThrough>
                <wp:docPr id="1031" name="Cuadro de texto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028189" cy="2886075"/>
                        </a:xfrm>
                        <a:prstGeom prst="rect"/>
                        <a:ln>
                          <a:noFill/>
                        </a:ln>
                      </wps:spPr>
                      <wps:txbx id="1031">
                        <w:txbxContent>
                          <w:p>
                            <w:pPr>
                              <w:pStyle w:val="style0"/>
                              <w:rPr>
                                <w:rFonts w:ascii="Arial" w:hAnsi="Arial"/>
                                <w:lang w:val="es-EC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lang w:val="es-EC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lang w:val="es-EC"/>
                              </w:rPr>
                              <w:t>Programas manejados:</w:t>
                            </w:r>
                            <w:r>
                              <w:rPr>
                                <w:rFonts w:ascii="Arial" w:hAnsi="Arial"/>
                                <w:lang w:val="es-EC"/>
                              </w:rPr>
                              <w:t xml:space="preserve"> Excel, PowerPoint, Word, </w:t>
                            </w:r>
                            <w:r>
                              <w:rPr>
                                <w:rFonts w:ascii="Arial" w:hAnsi="Arial"/>
                                <w:lang w:val="es-EC"/>
                              </w:rPr>
                              <w:t>Axis, sigo</w:t>
                            </w:r>
                            <w:r>
                              <w:rPr>
                                <w:rFonts w:ascii="Arial" w:hAnsi="Arial"/>
                                <w:lang w:val="es-EC"/>
                              </w:rPr>
                              <w:t>.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lang w:val="es-EC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-Nociones en: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Paquetes contables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, almacenamiento (bodega)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</w:rPr>
                              <w:t xml:space="preserve">-licencia de conducir: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Tipo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 xml:space="preserve">B 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 xml:space="preserve">Caduca: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29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/0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7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/202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5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91440" rIns="91440" tIns="91440" bIns="9144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1" filled="f" stroked="f" style="position:absolute;margin-left:260.88pt;margin-top:245.38pt;width:159.7pt;height:227.25pt;z-index:4;mso-position-horizontal-relative:page;mso-position-vertical-relative:page;mso-width-percent:0;mso-height-percent:0;mso-width-relative:page;mso-height-relative:page;visibility:visible;">
                <v:stroke on="f"/>
                <w10:wrap type="through"/>
                <v:fill/>
                <v:textbox inset="7.2pt,7.2pt,7.2pt,7.2pt">
                  <w:txbxContent>
                    <w:p>
                      <w:pPr>
                        <w:pStyle w:val="style0"/>
                        <w:rPr>
                          <w:rFonts w:ascii="Arial" w:hAnsi="Arial"/>
                          <w:lang w:val="es-EC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lang w:val="es-EC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lang w:val="es-EC"/>
                        </w:rPr>
                        <w:t>Programas manejados:</w:t>
                      </w:r>
                      <w:r>
                        <w:rPr>
                          <w:rFonts w:ascii="Arial" w:hAnsi="Arial"/>
                          <w:lang w:val="es-EC"/>
                        </w:rPr>
                        <w:t xml:space="preserve"> Excel, PowerPoint, Word, </w:t>
                      </w:r>
                      <w:r>
                        <w:rPr>
                          <w:rFonts w:ascii="Arial" w:hAnsi="Arial"/>
                          <w:lang w:val="es-EC"/>
                        </w:rPr>
                        <w:t>Axis, sigo</w:t>
                      </w:r>
                      <w:r>
                        <w:rPr>
                          <w:rFonts w:ascii="Arial" w:hAnsi="Arial"/>
                          <w:lang w:val="es-EC"/>
                        </w:rPr>
                        <w:t>.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lang w:val="es-EC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-Nociones en:</w:t>
                      </w:r>
                      <w:r>
                        <w:rPr>
                          <w:rFonts w:ascii="Arial" w:hAnsi="Arial"/>
                        </w:rPr>
                        <w:t xml:space="preserve"> Paquetes contables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, almacenamiento (bodega)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color w:val="000000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</w:rPr>
                        <w:t xml:space="preserve">-licencia de conducir: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Tipo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</w:rPr>
                        <w:t xml:space="preserve">B 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 xml:space="preserve">Caduca: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29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/0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7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/202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5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bCs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column">
                  <wp:posOffset>-913764</wp:posOffset>
                </wp:positionH>
                <wp:positionV relativeFrom="paragraph">
                  <wp:posOffset>-342266</wp:posOffset>
                </wp:positionV>
                <wp:extent cx="7200900" cy="0"/>
                <wp:effectExtent l="0" t="0" r="0" b="0"/>
                <wp:wrapNone/>
                <wp:docPr id="1036" name="Conector recto 1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200900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6" filled="f" stroked="t" from="-71.95pt,-26.950079pt" to="495.05pt,-26.950079pt" style="position:absolute;z-index:11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line>
            </w:pict>
          </mc:Fallback>
        </mc:AlternateConten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rFonts w:ascii="Arial" w:hAnsi="Arial"/>
          <w:b/>
          <w:color w:val="000000"/>
          <w:sz w:val="20"/>
          <w:szCs w:val="20"/>
        </w:rPr>
      </w:pPr>
    </w:p>
    <w:p>
      <w:pPr>
        <w:pStyle w:val="style0"/>
        <w:rPr>
          <w:rFonts w:ascii="Arial" w:hAnsi="Arial"/>
          <w:b/>
          <w:color w:val="000000"/>
          <w:sz w:val="20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page">
                  <wp:posOffset>546792</wp:posOffset>
                </wp:positionH>
                <wp:positionV relativeFrom="page">
                  <wp:posOffset>5859535</wp:posOffset>
                </wp:positionV>
                <wp:extent cx="7200899" cy="0"/>
                <wp:effectExtent l="0" t="0" r="0" b="0"/>
                <wp:wrapNone/>
                <wp:docPr id="1033" name="Conector recto 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200899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3" filled="f" stroked="t" from="43.054493pt,461.3807pt" to="610.05444pt,461.3807pt" style="position:absolute;z-index:9;mso-position-horizontal-relative:page;mso-position-vertical-relative:page;mso-width-percent:0;mso-height-percent:0;mso-width-relative:page;mso-height-relative:page;mso-wrap-distance-left:0.0pt;mso-wrap-distance-right:0.0pt;visibility:visible;">
                <v:fill/>
              </v:lin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false" relativeHeight="5" behindDoc="false" locked="false" layoutInCell="true" allowOverlap="true">
                <wp:simplePos x="0" y="0"/>
                <wp:positionH relativeFrom="page">
                  <wp:posOffset>439068</wp:posOffset>
                </wp:positionH>
                <wp:positionV relativeFrom="page">
                  <wp:posOffset>5352638</wp:posOffset>
                </wp:positionV>
                <wp:extent cx="6887845" cy="4017644"/>
                <wp:effectExtent l="0" t="0" r="0" b="0"/>
                <wp:wrapSquare wrapText="bothSides"/>
                <wp:docPr id="1037" name="Cuadro de texto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887845" cy="4017644"/>
                        </a:xfrm>
                        <a:prstGeom prst="rect"/>
                        <a:ln>
                          <a:noFill/>
                        </a:ln>
                      </wps:spPr>
                      <wps:txbx id="1037">
                        <w:txbxContent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color w:val="0000ff"/>
                                <w:sz w:val="28"/>
                                <w:szCs w:val="36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color w:val="0000ff"/>
                                <w:sz w:val="28"/>
                                <w:szCs w:val="36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ESTUDI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OS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style0"/>
                              <w:tabs>
                                <w:tab w:val="left" w:leader="none" w:pos="4500"/>
                              </w:tabs>
                              <w:rPr>
                                <w:b/>
                                <w:i/>
                                <w:sz w:val="32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  <w:szCs w:val="28"/>
                              </w:rPr>
                              <w:t xml:space="preserve">                                                    </w:t>
                            </w:r>
                            <w:r>
                              <w:rPr>
                                <w:b/>
                                <w:i/>
                                <w:sz w:val="32"/>
                                <w:szCs w:val="28"/>
                                <w:u w:val="single"/>
                              </w:rPr>
                              <w:t>ESTUDIOS SECUNDARIOS</w:t>
                            </w:r>
                          </w:p>
                          <w:p>
                            <w:pPr>
                              <w:pStyle w:val="style0"/>
                              <w:tabs>
                                <w:tab w:val="left" w:leader="none" w:pos="4500"/>
                              </w:tabs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style0"/>
                              <w:tabs>
                                <w:tab w:val="left" w:leader="none" w:pos="4500"/>
                              </w:tabs>
                              <w:jc w:val="center"/>
                              <w:rPr>
                                <w:rFonts w:ascii="Cambria" w:cs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cs="Cambria" w:hAnsi="Cambria"/>
                                <w:b/>
                                <w:sz w:val="28"/>
                                <w:szCs w:val="28"/>
                              </w:rPr>
                              <w:t>COLEGIO FISCAL MIXTO” DURÁN”</w:t>
                            </w:r>
                          </w:p>
                          <w:p>
                            <w:pPr>
                              <w:pStyle w:val="style0"/>
                              <w:tabs>
                                <w:tab w:val="left" w:leader="none" w:pos="4500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ambria" w:cs="Cambria" w:hAnsi="Cambria"/>
                                <w:b/>
                                <w:sz w:val="28"/>
                                <w:szCs w:val="28"/>
                              </w:rPr>
                              <w:t>BACHILLER: COMERCIO Y ADMINISTRACION EN SISTEMAS</w:t>
                            </w:r>
                          </w:p>
                          <w:p>
                            <w:pPr>
                              <w:pStyle w:val="style179"/>
                              <w:ind w:left="1440"/>
                              <w:jc w:val="center"/>
                              <w:rPr>
                                <w:b/>
                                <w:i/>
                                <w:szCs w:val="28"/>
                                <w:u w:val="single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center"/>
                              <w:rPr>
                                <w:b/>
                                <w:i/>
                                <w:sz w:val="32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  <w:szCs w:val="28"/>
                                <w:u w:val="single"/>
                              </w:rPr>
                              <w:t>ESTUDIOS TERCER NIVEL</w:t>
                            </w:r>
                            <w:r>
                              <w:rPr>
                                <w:b/>
                                <w:i/>
                                <w:sz w:val="32"/>
                                <w:szCs w:val="28"/>
                                <w:u w:val="single"/>
                              </w:rPr>
                              <w:t xml:space="preserve">                                                                                     </w:t>
                            </w:r>
                          </w:p>
                          <w:p>
                            <w:pPr>
                              <w:pStyle w:val="style179"/>
                              <w:ind w:left="1440"/>
                              <w:jc w:val="center"/>
                              <w:rPr>
                                <w:rFonts w:ascii="Cambria" w:cs="Cambria" w:hAnsi="Cambria"/>
                                <w:b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mbria" w:cs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cs="Cambria" w:hAnsi="Cambria"/>
                                <w:b/>
                                <w:sz w:val="28"/>
                                <w:szCs w:val="28"/>
                              </w:rPr>
                              <w:t>UNIVERSIDAD TECNICA PARTICULAR DE LOJA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Cambria" w:cs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cs="Cambria" w:hAnsi="Cambria"/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ascii="Cambria" w:cs="Cambria" w:hAnsi="Cambria"/>
                                <w:b/>
                                <w:sz w:val="28"/>
                                <w:szCs w:val="28"/>
                              </w:rPr>
                              <w:t xml:space="preserve">CARRERA: INGENIERIA CIVIL 2 semestre </w:t>
                            </w:r>
                          </w:p>
                          <w:p>
                            <w:pPr>
                              <w:pStyle w:val="style179"/>
                              <w:ind w:left="1440"/>
                              <w:jc w:val="center"/>
                              <w:rPr>
                                <w:rFonts w:ascii="Cambria" w:cs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center"/>
                              <w:rPr>
                                <w:rFonts w:ascii="Cambria" w:cs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cs="Cambria" w:hAnsi="Cambria"/>
                                <w:b/>
                                <w:sz w:val="28"/>
                                <w:szCs w:val="28"/>
                              </w:rPr>
                              <w:t>INSTITUTO TECNICO SUPERIOR BABAHOYO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mbria" w:cs="Cambria" w:hAnsi="Cambria"/>
                                <w:b/>
                                <w:sz w:val="28"/>
                                <w:szCs w:val="28"/>
                              </w:rPr>
                              <w:t>CARRERA: PLANIFICACION Y GESTION DEL TRANSPORTE TERRESTRE (EN CURSO)</w:t>
                            </w:r>
                          </w:p>
                          <w:p>
                            <w:pPr>
                              <w:pStyle w:val="style0"/>
                              <w:jc w:val="center"/>
                              <w:rPr>
                                <w:rFonts w:ascii="Arial" w:hAnsi="Arial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style179"/>
                              <w:ind w:left="1440"/>
                              <w:jc w:val="center"/>
                              <w:rPr>
                                <w:rFonts w:ascii="Cambria" w:cs="Cambria" w:hAnsi="Cambria"/>
                                <w:b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style179"/>
                              <w:ind w:left="1440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Cs w:val="28"/>
                                <w:u w:val="single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7" filled="f" stroked="f" style="position:absolute;margin-left:34.57pt;margin-top:421.47pt;width:542.35pt;height:316.35pt;z-index:5;mso-position-horizontal-relative:page;mso-position-vertical-relative:page;mso-width-percent:0;mso-height-percent:0;mso-width-relative:margin;mso-height-relative:margin;visibility:visible;">
                <v:stroke on="f"/>
                <w10:wrap type="square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Arial" w:hAnsi="Arial"/>
                          <w:b/>
                          <w:color w:val="0000ff"/>
                          <w:sz w:val="28"/>
                          <w:szCs w:val="36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color w:val="0000ff"/>
                          <w:sz w:val="28"/>
                          <w:szCs w:val="36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ESTUDI</w:t>
                      </w: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OS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color w:val="000000"/>
                          <w:sz w:val="32"/>
                          <w:szCs w:val="32"/>
                        </w:rPr>
                      </w:pPr>
                    </w:p>
                    <w:p>
                      <w:pPr>
                        <w:pStyle w:val="style0"/>
                        <w:tabs>
                          <w:tab w:val="left" w:leader="none" w:pos="4500"/>
                        </w:tabs>
                        <w:rPr>
                          <w:b/>
                          <w:i/>
                          <w:sz w:val="32"/>
                          <w:szCs w:val="28"/>
                          <w:lang w:val="es-ES"/>
                        </w:rPr>
                      </w:pPr>
                      <w:r>
                        <w:rPr>
                          <w:b/>
                          <w:i/>
                          <w:sz w:val="32"/>
                          <w:szCs w:val="28"/>
                        </w:rPr>
                        <w:t xml:space="preserve">                                                    </w:t>
                      </w:r>
                      <w:r>
                        <w:rPr>
                          <w:b/>
                          <w:i/>
                          <w:sz w:val="32"/>
                          <w:szCs w:val="28"/>
                          <w:u w:val="single"/>
                        </w:rPr>
                        <w:t>ESTUDIOS SECUNDARIOS</w:t>
                      </w:r>
                    </w:p>
                    <w:p>
                      <w:pPr>
                        <w:pStyle w:val="style0"/>
                        <w:tabs>
                          <w:tab w:val="left" w:leader="none" w:pos="4500"/>
                        </w:tabs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style0"/>
                        <w:tabs>
                          <w:tab w:val="left" w:leader="none" w:pos="4500"/>
                        </w:tabs>
                        <w:jc w:val="center"/>
                        <w:rPr>
                          <w:rFonts w:ascii="Cambria" w:cs="Cambria" w:hAnsi="Cambr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cs="Cambria" w:hAnsi="Cambria"/>
                          <w:b/>
                          <w:sz w:val="28"/>
                          <w:szCs w:val="28"/>
                        </w:rPr>
                        <w:t>COLEGIO FISCAL MIXTO” DURÁN”</w:t>
                      </w:r>
                    </w:p>
                    <w:p>
                      <w:pPr>
                        <w:pStyle w:val="style0"/>
                        <w:tabs>
                          <w:tab w:val="left" w:leader="none" w:pos="4500"/>
                        </w:tabs>
                        <w:jc w:val="center"/>
                        <w:rPr>
                          <w:rFonts w:ascii="Times New Roman" w:hAnsi="Times New Roman"/>
                          <w:b/>
                          <w:i/>
                          <w:sz w:val="32"/>
                          <w:szCs w:val="28"/>
                        </w:rPr>
                      </w:pPr>
                      <w:r>
                        <w:rPr>
                          <w:rFonts w:ascii="Cambria" w:cs="Cambria" w:hAnsi="Cambria"/>
                          <w:b/>
                          <w:sz w:val="28"/>
                          <w:szCs w:val="28"/>
                        </w:rPr>
                        <w:t>BACHILLER: COMERCIO Y ADMINISTRACION EN SISTEMAS</w:t>
                      </w:r>
                    </w:p>
                    <w:p>
                      <w:pPr>
                        <w:pStyle w:val="style179"/>
                        <w:ind w:left="1440"/>
                        <w:jc w:val="center"/>
                        <w:rPr>
                          <w:b/>
                          <w:i/>
                          <w:szCs w:val="28"/>
                          <w:u w:val="single"/>
                        </w:rPr>
                      </w:pPr>
                    </w:p>
                    <w:p>
                      <w:pPr>
                        <w:pStyle w:val="style0"/>
                        <w:jc w:val="center"/>
                        <w:rPr>
                          <w:b/>
                          <w:i/>
                          <w:sz w:val="32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32"/>
                          <w:szCs w:val="28"/>
                          <w:u w:val="single"/>
                        </w:rPr>
                        <w:t>ESTUDIOS TERCER NIVEL</w:t>
                      </w:r>
                      <w:r>
                        <w:rPr>
                          <w:b/>
                          <w:i/>
                          <w:sz w:val="32"/>
                          <w:szCs w:val="28"/>
                          <w:u w:val="single"/>
                        </w:rPr>
                        <w:t xml:space="preserve">                                                                                     </w:t>
                      </w:r>
                    </w:p>
                    <w:p>
                      <w:pPr>
                        <w:pStyle w:val="style179"/>
                        <w:ind w:left="1440"/>
                        <w:jc w:val="center"/>
                        <w:rPr>
                          <w:rFonts w:ascii="Cambria" w:cs="Cambria" w:hAnsi="Cambria"/>
                          <w:b/>
                          <w:szCs w:val="28"/>
                        </w:rPr>
                      </w:pPr>
                    </w:p>
                    <w:p>
                      <w:pPr>
                        <w:pStyle w:val="style179"/>
                        <w:numPr>
                          <w:ilvl w:val="0"/>
                          <w:numId w:val="1"/>
                        </w:numPr>
                        <w:rPr>
                          <w:rFonts w:ascii="Cambria" w:cs="Cambria" w:hAnsi="Cambr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cs="Cambria" w:hAnsi="Cambria"/>
                          <w:b/>
                          <w:sz w:val="28"/>
                          <w:szCs w:val="28"/>
                        </w:rPr>
                        <w:t>UNIVERSIDAD TECNICA PARTICULAR DE LOJA</w:t>
                      </w:r>
                    </w:p>
                    <w:p>
                      <w:pPr>
                        <w:pStyle w:val="style0"/>
                        <w:rPr>
                          <w:rFonts w:ascii="Cambria" w:cs="Cambria" w:hAnsi="Cambr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cs="Cambria" w:hAnsi="Cambria"/>
                          <w:b/>
                          <w:sz w:val="28"/>
                          <w:szCs w:val="28"/>
                        </w:rPr>
                        <w:t xml:space="preserve">                                         </w:t>
                      </w:r>
                      <w:r>
                        <w:rPr>
                          <w:rFonts w:ascii="Cambria" w:cs="Cambria" w:hAnsi="Cambria"/>
                          <w:b/>
                          <w:sz w:val="28"/>
                          <w:szCs w:val="28"/>
                        </w:rPr>
                        <w:t xml:space="preserve">CARRERA: INGENIERIA CIVIL 2 semestre </w:t>
                      </w:r>
                    </w:p>
                    <w:p>
                      <w:pPr>
                        <w:pStyle w:val="style179"/>
                        <w:ind w:left="1440"/>
                        <w:jc w:val="center"/>
                        <w:rPr>
                          <w:rFonts w:ascii="Cambria" w:cs="Cambria" w:hAnsi="Cambria"/>
                          <w:b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style0"/>
                        <w:jc w:val="center"/>
                        <w:rPr>
                          <w:rFonts w:ascii="Cambria" w:cs="Cambria" w:hAnsi="Cambr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cs="Cambria" w:hAnsi="Cambria"/>
                          <w:b/>
                          <w:sz w:val="28"/>
                          <w:szCs w:val="28"/>
                        </w:rPr>
                        <w:t>INSTITUTO TECNICO SUPERIOR BABAHOYO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ambria" w:cs="Cambria" w:hAnsi="Cambria"/>
                          <w:b/>
                          <w:sz w:val="28"/>
                          <w:szCs w:val="28"/>
                        </w:rPr>
                        <w:t>CARRERA: PLANIFICACION Y GESTION DEL TRANSPORTE TERRESTRE (EN CURSO)</w:t>
                      </w:r>
                    </w:p>
                    <w:p>
                      <w:pPr>
                        <w:pStyle w:val="style0"/>
                        <w:jc w:val="center"/>
                        <w:rPr>
                          <w:rFonts w:ascii="Arial" w:hAnsi="Arial"/>
                          <w:color w:val="000000"/>
                          <w:sz w:val="32"/>
                          <w:szCs w:val="32"/>
                        </w:rPr>
                      </w:pPr>
                    </w:p>
                    <w:p>
                      <w:pPr>
                        <w:pStyle w:val="style179"/>
                        <w:ind w:left="1440"/>
                        <w:jc w:val="center"/>
                        <w:rPr>
                          <w:rFonts w:ascii="Cambria" w:cs="Cambria" w:hAnsi="Cambria"/>
                          <w:b/>
                          <w:szCs w:val="28"/>
                        </w:rPr>
                      </w:pPr>
                    </w:p>
                    <w:p>
                      <w:pPr>
                        <w:pStyle w:val="style179"/>
                        <w:ind w:left="1440"/>
                        <w:jc w:val="center"/>
                        <w:rPr>
                          <w:rFonts w:ascii="Times New Roman" w:hAnsi="Times New Roman"/>
                          <w:b/>
                          <w:i/>
                          <w:szCs w:val="28"/>
                          <w:u w:val="single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  <w:color w:val="000000"/>
                          <w:sz w:val="32"/>
                          <w:szCs w:val="32"/>
                        </w:rPr>
                      </w:pPr>
                    </w:p>
                    <w:p>
                      <w:pPr>
                        <w:pStyle w:val="style0"/>
                        <w:rPr>
                          <w:b/>
                          <w:color w:val="000000"/>
                          <w:sz w:val="32"/>
                          <w:szCs w:val="32"/>
                        </w:rPr>
                      </w:pPr>
                    </w:p>
                    <w:p>
                      <w:pPr>
                        <w:pStyle w:val="style0"/>
                        <w:rPr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rFonts w:ascii="Arial" w:hAnsi="Arial"/>
          <w:b/>
          <w:color w:val="000000"/>
          <w:szCs w:val="32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false" relativeHeight="6" behindDoc="false" locked="false" layoutInCell="true" allowOverlap="true">
                <wp:simplePos x="0" y="0"/>
                <wp:positionH relativeFrom="column">
                  <wp:posOffset>-632460</wp:posOffset>
                </wp:positionH>
                <wp:positionV relativeFrom="paragraph">
                  <wp:posOffset>0</wp:posOffset>
                </wp:positionV>
                <wp:extent cx="1778635" cy="4171950"/>
                <wp:effectExtent l="0" t="0" r="0" b="0"/>
                <wp:wrapSquare wrapText="bothSides"/>
                <wp:docPr id="1038" name="Cuadro de texto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778635" cy="4171950"/>
                        </a:xfrm>
                        <a:prstGeom prst="rect"/>
                        <a:ln>
                          <a:noFill/>
                        </a:ln>
                      </wps:spPr>
                      <wps:txbx id="1038">
                        <w:txbxContent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6"/>
                                <w:szCs w:val="36"/>
                              </w:rPr>
                              <w:t>EXPERIENCIA LABORAL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noProof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drawing>
                                <wp:inline distL="0" distT="0" distB="0" distR="0">
                                  <wp:extent cx="1626461" cy="1146637"/>
                                  <wp:effectExtent l="0" t="0" r="0" b="0"/>
                                  <wp:docPr id="2051" name="Imagen 18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18"/>
                                          <pic:cNvPicPr/>
                                        </pic:nvPicPr>
                                        <pic:blipFill>
                                          <a:blip r:embed="rId4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1626461" cy="1146637"/>
                                          </a:xfrm>
                                          <a:prstGeom prst="rect"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noProof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drawing>
                                <wp:inline distL="0" distT="0" distB="0" distR="0">
                                  <wp:extent cx="1581150" cy="913518"/>
                                  <wp:effectExtent l="0" t="0" r="0" b="1270"/>
                                  <wp:docPr id="2052" name="Imagen 19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19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1581150" cy="913518"/>
                                          </a:xfrm>
                                          <a:prstGeom prst="rect"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8" filled="f" stroked="f" style="position:absolute;margin-left:-49.8pt;margin-top:0.0pt;width:140.05pt;height:328.5pt;z-index:6;mso-position-horizontal-relative:text;mso-position-vertical-relative:text;mso-width-percent:0;mso-height-percent:0;mso-width-relative:margin;mso-height-relative:page;visibility:visible;">
                <v:stroke on="f"/>
                <w10:wrap type="square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Arial" w:hAnsi="Arial"/>
                          <w:b/>
                          <w:sz w:val="36"/>
                          <w:szCs w:val="36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/>
                          <w:b/>
                          <w:sz w:val="36"/>
                          <w:szCs w:val="36"/>
                        </w:rPr>
                        <w:t>EXPERIENCIA LABORAL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color w:val="0000ff"/>
                          <w:sz w:val="36"/>
                          <w:szCs w:val="36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noProof/>
                          <w:color w:val="000000"/>
                          <w:sz w:val="20"/>
                          <w:szCs w:val="20"/>
                          <w:lang w:val="es-ES"/>
                        </w:rPr>
                        <w:drawing>
                          <wp:inline distL="0" distT="0" distB="0" distR="0">
                            <wp:extent cx="1626461" cy="1146637"/>
                            <wp:effectExtent l="0" t="0" r="0" b="0"/>
                            <wp:docPr id="2051" name="Imagen 18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18"/>
                                    <pic:cNvPicPr/>
                                  </pic:nvPicPr>
                                  <pic:blipFill>
                                    <a:blip r:embed="rId4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1626461" cy="1146637"/>
                                    </a:xfrm>
                                    <a:prstGeom prst="rect"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noProof/>
                          <w:color w:val="000000"/>
                          <w:sz w:val="20"/>
                          <w:szCs w:val="20"/>
                          <w:lang w:val="es-ES"/>
                        </w:rPr>
                        <w:drawing>
                          <wp:inline distL="0" distT="0" distB="0" distR="0">
                            <wp:extent cx="1581150" cy="913518"/>
                            <wp:effectExtent l="0" t="0" r="0" b="1270"/>
                            <wp:docPr id="2052" name="Imagen 19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19"/>
                                    <pic:cNvPicPr/>
                                  </pic:nvPicPr>
                                  <pic:blipFill>
                                    <a:blip r:embed="rId5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1581150" cy="913518"/>
                                    </a:xfrm>
                                    <a:prstGeom prst="rect"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false" relativeHeight="7" behindDoc="false" locked="false" layoutInCell="true" allowOverlap="true">
                <wp:simplePos x="0" y="0"/>
                <wp:positionH relativeFrom="column">
                  <wp:posOffset>1147445</wp:posOffset>
                </wp:positionH>
                <wp:positionV relativeFrom="paragraph">
                  <wp:posOffset>230505</wp:posOffset>
                </wp:positionV>
                <wp:extent cx="5143500" cy="8561705"/>
                <wp:effectExtent l="0" t="0" r="0" b="0"/>
                <wp:wrapSquare wrapText="bothSides"/>
                <wp:docPr id="1039" name="Cuadro de texto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143500" cy="8561705"/>
                        </a:xfrm>
                        <a:prstGeom prst="rect"/>
                        <a:ln>
                          <a:noFill/>
                        </a:ln>
                      </wps:spPr>
                      <wps:txbx id="1039">
                        <w:txbxContent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CHIQUITA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ECUAPLATATION) (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1año)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Cargo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ocupado: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Obrero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de Materia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Prima,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Basculador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Monitor De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Maduración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.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 xml:space="preserve">Tareas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>realizadas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 xml:space="preserve">Aprobaciones de la materia prima al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>ingreso (banano, piña, coco, papaya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 xml:space="preserve"> mango, limón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>, pasar materia por báscula, clasificación, maduración del producto. Supervisar personal de materia prima (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>8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 xml:space="preserve"> ayudantes de planta)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 xml:space="preserve"> x turno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 xml:space="preserve"> para completar producción, revisión diaria de implementos de seguridad y limpieza.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bCs/>
                                <w:i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CAFETERIA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RINCON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DEL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CAFÉ (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3me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) 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Cargo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ocupado: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Mesero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Poli funcional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, Cajero, Encargado De Turno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 xml:space="preserve">Tareas realizadas: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>Atención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 xml:space="preserve"> cliente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szCs w:val="22"/>
                              </w:rPr>
                              <w:t>POLIFUNCIONAL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 xml:space="preserve">cuadre y cierre de caja, 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BRAMSERVICES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S.A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(contratista de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interagua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1año 3meses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)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Cargo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ocupado: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supervisor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de cuadrilla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, inspecto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r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y bodeguero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>Tareas realizadas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 xml:space="preserve">: Supervisión y lecturas de planos urbanísticos, reubicaciones de medidor, traslado de medidores, reducción de guías, adecuación de sitio, cierre definitivo,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>reconexiones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 xml:space="preserve"> duras.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SYSENARG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s.a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(contratista de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interagua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(9 meses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)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Cargo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ocupado: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supervisor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de cuadrill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as, inspector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>Tareas realizadas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 xml:space="preserve">: Supervisión y lecturas de planos urbanísticos y creación de planos esquineros;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>obras civiles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 xml:space="preserve">, ampliación de guías, instalación de medidores, instalación de guías y medidores, reubicaciones de medidor, traslado de medidores, reducción de guías, adecuación de sitio, cierre definitivo, rehabilitación de guías,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>reconexiones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 xml:space="preserve"> duras.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9" filled="f" stroked="f" style="position:absolute;margin-left:90.35pt;margin-top:18.15pt;width:405.0pt;height:674.15pt;z-index:7;mso-position-horizontal-relative:text;mso-position-vertical-relative:text;mso-width-percent:0;mso-height-percent:0;mso-width-relative:margin;mso-height-relative:margin;visibility:visible;">
                <v:stroke on="f"/>
                <w10:wrap type="square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i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CHIQUITA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2"/>
                          <w:szCs w:val="22"/>
                          <w:u w:val="single"/>
                        </w:rPr>
                        <w:t>(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2"/>
                          <w:szCs w:val="22"/>
                          <w:u w:val="single"/>
                        </w:rPr>
                        <w:t>ECUAPLATATION) (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2"/>
                          <w:szCs w:val="22"/>
                          <w:u w:val="single"/>
                        </w:rPr>
                        <w:t>1año)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i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Cargo 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ocupado:</w:t>
                      </w:r>
                      <w:r>
                        <w:rPr>
                          <w:rFonts w:ascii="Arial" w:hAnsi="Arial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  <w:t xml:space="preserve"> Obrero</w:t>
                      </w:r>
                      <w:r>
                        <w:rPr>
                          <w:rFonts w:ascii="Arial" w:hAnsi="Arial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  <w:t xml:space="preserve"> de Materia </w:t>
                      </w:r>
                      <w:r>
                        <w:rPr>
                          <w:rFonts w:ascii="Arial" w:hAnsi="Arial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  <w:t>Prima,</w:t>
                      </w:r>
                      <w:r>
                        <w:rPr>
                          <w:rFonts w:ascii="Arial" w:hAnsi="Arial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  <w:t xml:space="preserve"> Basculador</w:t>
                      </w:r>
                      <w:r>
                        <w:rPr>
                          <w:rFonts w:ascii="Arial" w:hAnsi="Arial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  <w:t>,</w:t>
                      </w:r>
                      <w:r>
                        <w:rPr>
                          <w:rFonts w:ascii="Arial" w:hAnsi="Arial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  <w:t xml:space="preserve"> Monitor De </w:t>
                      </w:r>
                      <w:r>
                        <w:rPr>
                          <w:rFonts w:ascii="Arial" w:hAnsi="Arial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  <w:t>Maduración</w:t>
                      </w:r>
                      <w:r>
                        <w:rPr>
                          <w:rFonts w:ascii="Arial" w:hAnsi="Arial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  <w:t>.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 xml:space="preserve">Tareas </w:t>
                      </w: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>realizadas</w:t>
                      </w: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 xml:space="preserve">Aprobaciones de la materia prima al </w:t>
                      </w: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>ingreso (banano, piña, coco, papaya</w:t>
                      </w: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 xml:space="preserve"> mango, limón</w:t>
                      </w: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>, pasar materia por báscula, clasificación, maduración del producto. Supervisar personal de materia prima (</w:t>
                      </w: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>8</w:t>
                      </w: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 xml:space="preserve"> ayudantes de planta)</w:t>
                      </w: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 xml:space="preserve"> x turno</w:t>
                      </w: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 xml:space="preserve"> para completar producción, revisión diaria de implementos de seguridad y limpieza.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bCs/>
                          <w:i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2"/>
                          <w:szCs w:val="22"/>
                        </w:rPr>
                        <w:t>CAFETERIA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>RINCON</w:t>
                      </w:r>
                      <w:r>
                        <w:rPr>
                          <w:rFonts w:ascii="Arial" w:hAnsi="Arial"/>
                          <w:b/>
                          <w:bCs/>
                          <w:i/>
                          <w:color w:val="000000"/>
                          <w:sz w:val="22"/>
                          <w:szCs w:val="22"/>
                          <w:u w:val="single"/>
                        </w:rPr>
                        <w:t xml:space="preserve"> DEL </w:t>
                      </w:r>
                      <w:r>
                        <w:rPr>
                          <w:rFonts w:ascii="Arial" w:hAnsi="Arial"/>
                          <w:b/>
                          <w:bCs/>
                          <w:i/>
                          <w:color w:val="000000"/>
                          <w:sz w:val="22"/>
                          <w:szCs w:val="22"/>
                          <w:u w:val="single"/>
                        </w:rPr>
                        <w:t>CAFÉ (</w:t>
                      </w:r>
                      <w:r>
                        <w:rPr>
                          <w:rFonts w:ascii="Arial" w:hAnsi="Arial"/>
                          <w:b/>
                          <w:bCs/>
                          <w:i/>
                          <w:color w:val="000000"/>
                          <w:sz w:val="22"/>
                          <w:szCs w:val="22"/>
                          <w:u w:val="single"/>
                        </w:rPr>
                        <w:t>3me</w:t>
                      </w:r>
                      <w:r>
                        <w:rPr>
                          <w:rFonts w:ascii="Arial" w:hAnsi="Arial"/>
                          <w:b/>
                          <w:bCs/>
                          <w:i/>
                          <w:color w:val="000000"/>
                          <w:sz w:val="22"/>
                          <w:szCs w:val="22"/>
                          <w:u w:val="single"/>
                        </w:rPr>
                        <w:t>s</w:t>
                      </w:r>
                      <w:r>
                        <w:rPr>
                          <w:rFonts w:ascii="Arial" w:hAnsi="Arial"/>
                          <w:b/>
                          <w:bCs/>
                          <w:i/>
                          <w:color w:val="000000"/>
                          <w:sz w:val="22"/>
                          <w:szCs w:val="22"/>
                          <w:u w:val="single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bCs/>
                          <w:i/>
                          <w:color w:val="000000"/>
                          <w:sz w:val="22"/>
                          <w:szCs w:val="22"/>
                          <w:u w:val="single"/>
                        </w:rPr>
                        <w:t>s</w:t>
                      </w:r>
                      <w:r>
                        <w:rPr>
                          <w:rFonts w:ascii="Arial" w:hAnsi="Arial"/>
                          <w:b/>
                          <w:bCs/>
                          <w:i/>
                          <w:color w:val="000000"/>
                          <w:sz w:val="22"/>
                          <w:szCs w:val="22"/>
                          <w:u w:val="single"/>
                        </w:rPr>
                        <w:t xml:space="preserve">) 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i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Cargo 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ocupado: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 xml:space="preserve"> Mesero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>Poli funcional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>, Cajero, Encargado De Turno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 xml:space="preserve">Tareas realizadas: </w:t>
                      </w: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>Atención</w:t>
                      </w: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 xml:space="preserve"> cliente</w:t>
                      </w: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  <w:szCs w:val="22"/>
                        </w:rPr>
                        <w:t>POLIFUNCIONAL</w:t>
                      </w: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 xml:space="preserve">cuadre y cierre de caja, 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  <w:t>BRAMSERVICES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  <w:t xml:space="preserve"> S.A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  <w:t xml:space="preserve">(contratista de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  <w:t>interagua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  <w:t>)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  <w:t xml:space="preserve"> (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  <w:t>1año 3meses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  <w:t>)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i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Cargo 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ocupado: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 xml:space="preserve"> supervisor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 xml:space="preserve"> de cuadrilla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>, inspecto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 xml:space="preserve">r 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>y bodeguero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>Tareas realizadas</w:t>
                      </w: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 xml:space="preserve">: Supervisión y lecturas de planos urbanísticos, reubicaciones de medidor, traslado de medidores, reducción de guías, adecuación de sitio, cierre definitivo, </w:t>
                      </w: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>reconexiones</w:t>
                      </w: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 xml:space="preserve"> duras.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i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i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i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i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i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2"/>
                          <w:szCs w:val="22"/>
                          <w:u w:val="single"/>
                        </w:rPr>
                        <w:t>SYSENARG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2"/>
                          <w:szCs w:val="22"/>
                          <w:u w:val="single"/>
                        </w:rPr>
                        <w:t>s.a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  <w:t xml:space="preserve">(contratista de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  <w:t>interagua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  <w:t>)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  <w:t xml:space="preserve"> (9 meses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  <w:t>)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Cargo 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ocupado: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 xml:space="preserve"> supervisor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 xml:space="preserve"> de cuadrill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>as, inspector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>Tareas realizadas</w:t>
                      </w: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 xml:space="preserve">: Supervisión y lecturas de planos urbanísticos y creación de planos esquineros; </w:t>
                      </w: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>obras civiles</w:t>
                      </w: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 xml:space="preserve">, ampliación de guías, instalación de medidores, instalación de guías y medidores, reubicaciones de medidor, traslado de medidores, reducción de guías, adecuación de sitio, cierre definitivo, rehabilitación de guías, </w:t>
                      </w: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>reconexiones</w:t>
                      </w: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 xml:space="preserve"> duras.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i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rFonts w:ascii="Arial" w:hAnsi="Arial"/>
          <w:b/>
          <w:color w:val="000000"/>
          <w:szCs w:val="32"/>
        </w:rPr>
      </w:pPr>
    </w:p>
    <w:p>
      <w:pPr>
        <w:pStyle w:val="style0"/>
        <w:rPr>
          <w:rFonts w:ascii="Arial" w:hAnsi="Arial"/>
          <w:b/>
          <w:color w:val="000000"/>
          <w:szCs w:val="32"/>
        </w:rPr>
      </w:pPr>
    </w:p>
    <w:p>
      <w:pPr>
        <w:pStyle w:val="style0"/>
        <w:rPr>
          <w:rFonts w:ascii="Arial" w:hAnsi="Arial"/>
          <w:b/>
          <w:color w:val="000000"/>
          <w:szCs w:val="32"/>
        </w:rPr>
      </w:pPr>
    </w:p>
    <w:p>
      <w:pPr>
        <w:pStyle w:val="style0"/>
        <w:rPr>
          <w:rFonts w:ascii="Arial" w:hAnsi="Arial"/>
          <w:b/>
          <w:color w:val="000000"/>
          <w:szCs w:val="32"/>
        </w:rPr>
      </w:pPr>
    </w:p>
    <w:p>
      <w:pPr>
        <w:pStyle w:val="style0"/>
        <w:rPr>
          <w:rFonts w:ascii="Arial" w:hAnsi="Arial"/>
          <w:b/>
          <w:color w:val="000000"/>
          <w:szCs w:val="32"/>
        </w:rPr>
      </w:pPr>
      <w:r>
        <w:rPr>
          <w:rFonts w:ascii="Arial" w:hAnsi="Arial"/>
          <w:b/>
          <w:noProof/>
          <w:color w:val="000000"/>
          <w:sz w:val="20"/>
          <w:szCs w:val="20"/>
          <w:lang w:val="es-ES"/>
        </w:rPr>
        <w:drawing>
          <wp:anchor distT="0" distB="0" distL="0" distR="0" simplePos="false" relativeHeight="17" behindDoc="true" locked="false" layoutInCell="true" allowOverlap="true">
            <wp:simplePos x="0" y="0"/>
            <wp:positionH relativeFrom="column">
              <wp:posOffset>-628650</wp:posOffset>
            </wp:positionH>
            <wp:positionV relativeFrom="paragraph">
              <wp:posOffset>236220</wp:posOffset>
            </wp:positionV>
            <wp:extent cx="1595755" cy="636270"/>
            <wp:effectExtent l="0" t="0" r="4445" b="0"/>
            <wp:wrapNone/>
            <wp:docPr id="1040" name="Imagen 2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21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95755" cy="6362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rPr>
          <w:rFonts w:ascii="Arial" w:hAnsi="Arial"/>
          <w:b/>
          <w:color w:val="000000"/>
          <w:szCs w:val="32"/>
        </w:rPr>
      </w:pPr>
    </w:p>
    <w:p>
      <w:pPr>
        <w:pStyle w:val="style0"/>
        <w:rPr>
          <w:rFonts w:ascii="Arial" w:hAnsi="Arial"/>
          <w:b/>
          <w:color w:val="000000"/>
          <w:szCs w:val="32"/>
        </w:rPr>
      </w:pPr>
    </w:p>
    <w:p>
      <w:pPr>
        <w:pStyle w:val="style0"/>
        <w:rPr>
          <w:rFonts w:ascii="Arial" w:hAnsi="Arial"/>
          <w:b/>
          <w:color w:val="000000"/>
          <w:szCs w:val="32"/>
        </w:rPr>
      </w:pPr>
    </w:p>
    <w:p>
      <w:pPr>
        <w:pStyle w:val="style0"/>
        <w:rPr>
          <w:rFonts w:ascii="Arial" w:hAnsi="Arial"/>
          <w:b/>
          <w:color w:val="000000"/>
          <w:szCs w:val="32"/>
        </w:rPr>
      </w:pPr>
    </w:p>
    <w:p>
      <w:pPr>
        <w:pStyle w:val="style0"/>
        <w:rPr>
          <w:rFonts w:ascii="Arial" w:hAnsi="Arial"/>
          <w:b/>
          <w:color w:val="000000"/>
          <w:szCs w:val="32"/>
        </w:rPr>
      </w:pPr>
    </w:p>
    <w:p>
      <w:pPr>
        <w:pStyle w:val="style0"/>
        <w:rPr>
          <w:rFonts w:ascii="Arial" w:hAnsi="Arial"/>
          <w:b/>
          <w:color w:val="000000"/>
          <w:szCs w:val="32"/>
        </w:rPr>
      </w:pPr>
    </w:p>
    <w:p>
      <w:pPr>
        <w:pStyle w:val="style0"/>
        <w:rPr>
          <w:rFonts w:ascii="Arial" w:hAnsi="Arial"/>
          <w:b/>
          <w:color w:val="000000"/>
          <w:szCs w:val="32"/>
        </w:rPr>
      </w:pPr>
    </w:p>
    <w:p>
      <w:pPr>
        <w:pStyle w:val="style0"/>
        <w:rPr>
          <w:rFonts w:ascii="Arial" w:hAnsi="Arial"/>
          <w:b/>
          <w:color w:val="000000"/>
          <w:szCs w:val="32"/>
        </w:rPr>
      </w:pPr>
    </w:p>
    <w:p>
      <w:pPr>
        <w:pStyle w:val="style0"/>
        <w:rPr>
          <w:rFonts w:ascii="Arial" w:hAnsi="Arial"/>
          <w:b/>
          <w:color w:val="000000"/>
          <w:szCs w:val="32"/>
        </w:rPr>
      </w:pPr>
    </w:p>
    <w:p>
      <w:pPr>
        <w:pStyle w:val="style0"/>
        <w:rPr>
          <w:rFonts w:ascii="Arial" w:hAnsi="Arial"/>
          <w:b/>
          <w:color w:val="000000"/>
          <w:szCs w:val="32"/>
        </w:rPr>
      </w:pPr>
      <w:r>
        <w:rPr>
          <w:rFonts w:ascii="Arial" w:hAnsi="Arial"/>
          <w:b/>
          <w:noProof/>
          <w:color w:val="000000"/>
          <w:szCs w:val="32"/>
          <w:lang w:val="es-ES"/>
        </w:rPr>
        <w:drawing>
          <wp:anchor distT="0" distB="0" distL="0" distR="0" simplePos="false" relativeHeight="16" behindDoc="true" locked="false" layoutInCell="true" allowOverlap="true">
            <wp:simplePos x="0" y="0"/>
            <wp:positionH relativeFrom="column">
              <wp:posOffset>-604520</wp:posOffset>
            </wp:positionH>
            <wp:positionV relativeFrom="paragraph">
              <wp:posOffset>249555</wp:posOffset>
            </wp:positionV>
            <wp:extent cx="1429385" cy="964277"/>
            <wp:effectExtent l="0" t="0" r="0" b="7620"/>
            <wp:wrapNone/>
            <wp:docPr id="1041" name="Imagen 2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22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29385" cy="964277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rPr>
          <w:rFonts w:ascii="Arial" w:hAnsi="Arial"/>
          <w:b/>
          <w:color w:val="000000"/>
          <w:szCs w:val="32"/>
        </w:rPr>
      </w:pPr>
    </w:p>
    <w:p>
      <w:pPr>
        <w:pStyle w:val="style0"/>
        <w:rPr>
          <w:rFonts w:ascii="Arial" w:hAnsi="Arial"/>
          <w:b/>
          <w:color w:val="000000"/>
          <w:szCs w:val="32"/>
        </w:rPr>
      </w:pPr>
    </w:p>
    <w:p>
      <w:pPr>
        <w:pStyle w:val="style0"/>
        <w:rPr>
          <w:rFonts w:ascii="Arial" w:hAnsi="Arial"/>
          <w:b/>
          <w:color w:val="000000"/>
          <w:szCs w:val="32"/>
        </w:rPr>
      </w:pPr>
    </w:p>
    <w:p>
      <w:pPr>
        <w:pStyle w:val="style0"/>
        <w:rPr>
          <w:rFonts w:ascii="Arial" w:hAnsi="Arial"/>
          <w:b/>
          <w:color w:val="000000"/>
          <w:szCs w:val="32"/>
        </w:rPr>
      </w:pPr>
    </w:p>
    <w:p>
      <w:pPr>
        <w:pStyle w:val="style0"/>
        <w:rPr>
          <w:rFonts w:ascii="Arial" w:hAnsi="Arial"/>
          <w:b/>
          <w:color w:val="000000"/>
          <w:szCs w:val="32"/>
        </w:rPr>
      </w:pPr>
    </w:p>
    <w:p>
      <w:pPr>
        <w:pStyle w:val="style0"/>
        <w:rPr>
          <w:rFonts w:ascii="Arial" w:hAnsi="Arial"/>
          <w:b/>
          <w:color w:val="000000"/>
          <w:szCs w:val="32"/>
        </w:rPr>
      </w:pPr>
    </w:p>
    <w:p>
      <w:pPr>
        <w:pStyle w:val="style0"/>
        <w:rPr>
          <w:rFonts w:ascii="Arial" w:hAnsi="Arial"/>
          <w:b/>
          <w:color w:val="000000"/>
          <w:szCs w:val="32"/>
        </w:rPr>
      </w:pPr>
    </w:p>
    <w:p>
      <w:pPr>
        <w:pStyle w:val="style0"/>
        <w:rPr>
          <w:rFonts w:ascii="Arial" w:hAnsi="Arial"/>
          <w:b/>
          <w:color w:val="000000"/>
          <w:szCs w:val="32"/>
        </w:rPr>
      </w:pPr>
    </w:p>
    <w:p>
      <w:pPr>
        <w:pStyle w:val="style0"/>
        <w:rPr>
          <w:rFonts w:ascii="Arial" w:hAnsi="Arial"/>
          <w:b/>
          <w:color w:val="000000"/>
          <w:szCs w:val="32"/>
        </w:rPr>
      </w:pPr>
    </w:p>
    <w:p>
      <w:pPr>
        <w:pStyle w:val="style0"/>
        <w:rPr>
          <w:rFonts w:ascii="Arial" w:hAnsi="Arial"/>
          <w:b/>
          <w:color w:val="000000"/>
          <w:szCs w:val="32"/>
        </w:rPr>
      </w:pPr>
    </w:p>
    <w:p>
      <w:pPr>
        <w:pStyle w:val="style0"/>
        <w:rPr>
          <w:rFonts w:ascii="Arial" w:hAnsi="Arial"/>
          <w:b/>
          <w:color w:val="000000"/>
          <w:szCs w:val="32"/>
        </w:rPr>
      </w:pPr>
    </w:p>
    <w:p>
      <w:pPr>
        <w:pStyle w:val="style0"/>
        <w:rPr>
          <w:rFonts w:ascii="Arial" w:hAnsi="Arial"/>
          <w:b/>
          <w:color w:val="000000"/>
        </w:rPr>
      </w:pPr>
    </w:p>
    <w:p>
      <w:pPr>
        <w:pStyle w:val="style0"/>
        <w:jc w:val="center"/>
        <w:rPr>
          <w:rFonts w:ascii="Arial" w:hAnsi="Arial"/>
          <w:b/>
          <w:color w:val="000000"/>
        </w:rPr>
      </w:pPr>
    </w:p>
    <w:p>
      <w:pPr>
        <w:pStyle w:val="style0"/>
        <w:rPr>
          <w:rFonts w:ascii="Arial" w:hAnsi="Arial"/>
          <w:b/>
          <w:color w:val="000000"/>
        </w:rPr>
      </w:pPr>
      <w:r>
        <w:rPr>
          <w:rFonts w:ascii="Arial" w:hAnsi="Arial"/>
          <w:b/>
          <w:noProof/>
          <w:color w:val="000000"/>
          <w:lang w:val="es-ES"/>
        </w:rPr>
        <w:drawing>
          <wp:anchor distT="0" distB="0" distL="114300" distR="114300" simplePos="false" relativeHeight="21" behindDoc="false" locked="false" layoutInCell="true" allowOverlap="true">
            <wp:simplePos x="0" y="0"/>
            <wp:positionH relativeFrom="column">
              <wp:posOffset>-1003935</wp:posOffset>
            </wp:positionH>
            <wp:positionV relativeFrom="paragraph">
              <wp:posOffset>7684134</wp:posOffset>
            </wp:positionV>
            <wp:extent cx="2524125" cy="657225"/>
            <wp:effectExtent l="19050" t="0" r="9525" b="0"/>
            <wp:wrapThrough wrapText="bothSides">
              <wp:wrapPolygon edited="false">
                <wp:start x="-163" y="0"/>
                <wp:lineTo x="-163" y="21287"/>
                <wp:lineTo x="21682" y="21287"/>
                <wp:lineTo x="21682" y="0"/>
                <wp:lineTo x="-163" y="0"/>
              </wp:wrapPolygon>
            </wp:wrapThrough>
            <wp:docPr id="1045" name="1 Imagen" descr="comisariato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 Imagen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24125" cy="6572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false" relativeHeight="15" behindDoc="false" locked="false" layoutInCell="true" allowOverlap="true">
                <wp:simplePos x="0" y="0"/>
                <wp:positionH relativeFrom="margin">
                  <wp:align>right</wp:align>
                </wp:positionH>
                <wp:positionV relativeFrom="paragraph">
                  <wp:posOffset>196215</wp:posOffset>
                </wp:positionV>
                <wp:extent cx="3934460" cy="8519160"/>
                <wp:effectExtent l="0" t="0" r="0" b="0"/>
                <wp:wrapSquare wrapText="bothSides"/>
                <wp:docPr id="1046" name="Cuadro de texto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934460" cy="8519160"/>
                        </a:xfrm>
                        <a:prstGeom prst="rect"/>
                        <a:ln>
                          <a:noFill/>
                        </a:ln>
                      </wps:spPr>
                      <wps:txbx id="1046">
                        <w:txbxContent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MIGUEL ASTUDILLO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(contratista de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interagua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(1año 3mese)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Cargo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ocupado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u w:val="single"/>
                              </w:rPr>
                              <w:t xml:space="preserve"> inspector 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u w:val="single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 xml:space="preserve">Tareas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realizadas Obras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 xml:space="preserve"> civiles, cambio e instalación de cajetines 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 xml:space="preserve">medidores, reubicación de medidores, reparación de fugas, mantenimiento en sitio 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Corte y Reconexiones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u w:val="single"/>
                              </w:rPr>
                              <w:t xml:space="preserve"> ASISTECOM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u w:val="single"/>
                              </w:rPr>
                              <w:t xml:space="preserve">(contratista de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u w:val="single"/>
                              </w:rPr>
                              <w:t>interagua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u w:val="single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u w:val="single"/>
                              </w:rPr>
                              <w:t>mes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u w:val="single"/>
                              </w:rPr>
                              <w:t>es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u w:val="single"/>
                              </w:rPr>
                              <w:t>)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u w:val="single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</w:rPr>
                              <w:t>Cargo ocupado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u w:val="single"/>
                              </w:rPr>
                              <w:t xml:space="preserve"> INSPECTOR DE CUADRILLA, MAESTRO ENCARGADO DE CUADRILLA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Tareas realizadas: Maestro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 xml:space="preserve"> lecturas de planos 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 xml:space="preserve">urbanísticos y creación de planos esquineros; obras civiles, ampliación de guías, 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 xml:space="preserve">instalación de medidores, instalación de guías y medidores, reubicaciones de 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 xml:space="preserve">medidor, traslado de medidores, reducción de guías, adecuación de sitio, cierre 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definitivo, rehabilitación de guías, reconexiones duras, Primeras Instalaciones.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u w:val="single"/>
                                <w:lang w:val="es-EC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u w:val="single"/>
                                <w:lang w:val="es-EC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u w:val="single"/>
                                <w:lang w:val="es-EC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  <w:lang w:val="es-EC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  <w:lang w:val="es-EC"/>
                              </w:rPr>
                              <w:t xml:space="preserve">ACTIVE SECURITY COMPANY (Seguridad aérea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  <w:lang w:val="es-EC"/>
                              </w:rPr>
                              <w:t>LATAM)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  <w:lang w:val="es-EC"/>
                              </w:rPr>
                              <w:t xml:space="preserve"> (2años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  <w:lang w:val="es-EC"/>
                              </w:rPr>
                              <w:t>11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  <w:lang w:val="es-EC"/>
                              </w:rPr>
                              <w:t xml:space="preserve"> meses)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Cargo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ocupado: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MENSAJERO-BODEGUERO-SUPERVISOR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es-EC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color w:val="000000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szCs w:val="20"/>
                              </w:rPr>
                              <w:t>Tareas realizadas: TRAMITES BANCARIOS, COTIZACIONES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szCs w:val="20"/>
                              </w:rPr>
                              <w:t xml:space="preserve"> Y COMPRAS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szCs w:val="20"/>
                              </w:rPr>
                              <w:t>, REALIZAR TRAMITES DE CREDENCIALES EN AEROPUERTO J.J.O- GYE,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szCs w:val="20"/>
                              </w:rPr>
                              <w:t xml:space="preserve"> IESS, MRL, R. MERCANTIL, SUPERINTENDENCIAN DE COMPAÑÍA Y BANCOS, NOTARIAS, ETC.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szCs w:val="20"/>
                              </w:rPr>
                              <w:t>REALIZAR ENVIO Y RETIRO DE ENCOMIENDAS, TRASLADOS DE VALORES CON PERSONAL CUSTODIO, RETIRO Y TRANFERENCIAS MONETARIAS EN EFECTIVO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szCs w:val="20"/>
                              </w:rPr>
                              <w:t xml:space="preserve">TRAMITES EN ENTIDADES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szCs w:val="20"/>
                              </w:rPr>
                              <w:t xml:space="preserve">PUBLICAS Y PRIVADAS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szCs w:val="20"/>
                              </w:rPr>
                              <w:t>SUPERVISION DE PERSONAL EN ENTIDADES PUBLICAS COMO REGISTRO CIVIL, CENTROS DE SALUD Y HOSPITALES, REALIZAR COTIZACIONES Y COMPRAS, RECIBIR MERCADERIA ENVIO DE CORREO DE NOTIFICACIONES POR RECIBIMIENTO DE MERCADERIA Y ENTRAGA Y ALMACENAMIENTO DE LAS MISMAS AL PE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szCs w:val="20"/>
                              </w:rPr>
                              <w:t xml:space="preserve">RSONAL EN GENERAL 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szCs w:val="20"/>
                              </w:rPr>
                              <w:t xml:space="preserve">ENVIÓ DE ENCOMIENDAS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szCs w:val="22"/>
                              </w:rPr>
                              <w:t xml:space="preserve">NACIONALES E INTERNACIONALES, TRASLADOS DE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szCs w:val="22"/>
                              </w:rPr>
                              <w:t>DOCUMENTOS VIP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szCs w:val="22"/>
                              </w:rPr>
                              <w:t xml:space="preserve"> PRESENTE A VARIAS PARTES DEL PAÍS, CONOCIMIENTOS DE LAS CIUDADES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szCs w:val="22"/>
                              </w:rPr>
                              <w:t xml:space="preserve"> AL 100%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szCs w:val="22"/>
                              </w:rPr>
                              <w:t xml:space="preserve"> DE GUAYAQUIL,MILAGRO, YAGUACHI, BABAHOYO,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szCs w:val="22"/>
                              </w:rPr>
                              <w:t>LOJA, QUITO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  <w:lang w:val="es-EC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  <w:lang w:val="es-EC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  <w:lang w:val="es-EC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  <w:lang w:val="es-EC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  <w:lang w:val="es-EC"/>
                              </w:rPr>
                              <w:t xml:space="preserve">COMISARIATO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  <w:lang w:val="es-EC"/>
                              </w:rPr>
                              <w:t xml:space="preserve">DELCONSTRUCTOR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  <w:lang w:val="es-EC"/>
                              </w:rPr>
                              <w:t>(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  <w:lang w:val="es-EC"/>
                              </w:rPr>
                              <w:t>3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  <w:lang w:val="es-EC"/>
                              </w:rPr>
                              <w:t xml:space="preserve"> meses)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Cargo ocupado: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ESTIBADOR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szCs w:val="20"/>
                              </w:rPr>
                              <w:t>Tareas realizadas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szCs w:val="20"/>
                              </w:rPr>
                              <w:t xml:space="preserve"> ENCARGADO DE MATERIALES FERRETEROS Y CONSTUCIONES METALICAS, MENSAJERIA DEL AREA ADMINISTRATIVA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6" filled="f" stroked="f" style="position:absolute;margin-left:0.0pt;margin-top:15.45pt;width:309.8pt;height:670.8pt;z-index:15;mso-position-horizontal:right;mso-position-horizontal-relative:margin;mso-position-vertical-relative:text;mso-width-percent:0;mso-height-percent:0;mso-width-relative:margin;mso-height-relative:margin;visibility:visible;">
                <v:stroke on="f"/>
                <w10:wrap type="square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  <w:t xml:space="preserve">MIGUEL ASTUDILLO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 xml:space="preserve">(contratista de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interagua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)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 xml:space="preserve"> (1año 3mese)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  <w:color w:val="000000"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Cargo 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ocupado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0"/>
                        </w:rPr>
                        <w:t>: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u w:val="single"/>
                        </w:rPr>
                        <w:t xml:space="preserve"> inspector 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i/>
                          <w:color w:val="000000"/>
                          <w:u w:val="single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 xml:space="preserve">Tareas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realizadas Obras</w:t>
                      </w:r>
                      <w:r>
                        <w:rPr>
                          <w:rFonts w:ascii="Arial" w:hAnsi="Arial"/>
                          <w:color w:val="000000"/>
                        </w:rPr>
                        <w:t xml:space="preserve"> civiles, cambio e instalación de cajetines 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 xml:space="preserve">medidores, reubicación de medidores, reparación de fugas, mantenimiento en sitio 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>Corte y Reconexiones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color w:val="000000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  <w:color w:val="000000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color w:val="000000"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u w:val="single"/>
                        </w:rPr>
                        <w:t xml:space="preserve"> ASISTECOM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u w:val="single"/>
                        </w:rPr>
                        <w:t xml:space="preserve">(contratista de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u w:val="single"/>
                        </w:rPr>
                        <w:t>interagua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u w:val="single"/>
                        </w:rPr>
                        <w:t>)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u w:val="single"/>
                        </w:rPr>
                        <w:t xml:space="preserve"> (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u w:val="single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u w:val="single"/>
                        </w:rPr>
                        <w:t>mes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u w:val="single"/>
                        </w:rPr>
                        <w:t>es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u w:val="single"/>
                        </w:rPr>
                        <w:t>)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i/>
                          <w:color w:val="000000"/>
                          <w:u w:val="single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  <w:color w:val="000000"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</w:rPr>
                        <w:t>Cargo ocupado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0"/>
                        </w:rPr>
                        <w:t>: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u w:val="single"/>
                        </w:rPr>
                        <w:t xml:space="preserve"> INSPECTOR DE CUADRILLA, MAESTRO ENCARGADO DE CUADRILLA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>Tareas realizadas: Maestro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,</w:t>
                      </w:r>
                      <w:r>
                        <w:rPr>
                          <w:rFonts w:ascii="Arial" w:hAnsi="Arial"/>
                          <w:color w:val="000000"/>
                        </w:rPr>
                        <w:t xml:space="preserve"> lecturas de planos 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 xml:space="preserve">urbanísticos y creación de planos esquineros; obras civiles, ampliación de guías, 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 xml:space="preserve">instalación de medidores, instalación de guías y medidores, reubicaciones de 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 xml:space="preserve">medidor, traslado de medidores, reducción de guías, adecuación de sitio, cierre 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>definitivo, rehabilitación de guías, reconexiones duras, Primeras Instalaciones.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i/>
                          <w:color w:val="000000"/>
                          <w:u w:val="single"/>
                          <w:lang w:val="es-EC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i/>
                          <w:color w:val="000000"/>
                          <w:u w:val="single"/>
                          <w:lang w:val="es-EC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i/>
                          <w:color w:val="000000"/>
                          <w:u w:val="single"/>
                          <w:lang w:val="es-EC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  <w:szCs w:val="20"/>
                          <w:u w:val="single"/>
                          <w:lang w:val="es-EC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  <w:szCs w:val="20"/>
                          <w:u w:val="single"/>
                          <w:lang w:val="es-EC"/>
                        </w:rPr>
                        <w:t xml:space="preserve">ACTIVE SECURITY COMPANY (Seguridad aérea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  <w:szCs w:val="20"/>
                          <w:u w:val="single"/>
                          <w:lang w:val="es-EC"/>
                        </w:rPr>
                        <w:t>LATAM)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  <w:szCs w:val="20"/>
                          <w:u w:val="single"/>
                          <w:lang w:val="es-EC"/>
                        </w:rPr>
                        <w:t xml:space="preserve"> (2años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  <w:szCs w:val="20"/>
                          <w:u w:val="single"/>
                          <w:lang w:val="es-EC"/>
                        </w:rPr>
                        <w:t>11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  <w:szCs w:val="20"/>
                          <w:u w:val="single"/>
                          <w:lang w:val="es-EC"/>
                        </w:rPr>
                        <w:t xml:space="preserve"> meses)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Cargo 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ocupado: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 xml:space="preserve"> MENSAJERO-BODEGUERO-SUPERVISOR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es-EC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  <w:color w:val="000000"/>
                          <w:sz w:val="14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4"/>
                          <w:szCs w:val="20"/>
                        </w:rPr>
                        <w:t>Tareas realizadas: TRAMITES BANCARIOS, COTIZACIONES</w:t>
                      </w:r>
                      <w:r>
                        <w:rPr>
                          <w:rFonts w:ascii="Arial" w:hAnsi="Arial"/>
                          <w:color w:val="000000"/>
                          <w:sz w:val="14"/>
                          <w:szCs w:val="20"/>
                        </w:rPr>
                        <w:t xml:space="preserve"> Y COMPRAS</w:t>
                      </w:r>
                      <w:r>
                        <w:rPr>
                          <w:rFonts w:ascii="Arial" w:hAnsi="Arial"/>
                          <w:color w:val="000000"/>
                          <w:sz w:val="14"/>
                          <w:szCs w:val="20"/>
                        </w:rPr>
                        <w:t>, REALIZAR TRAMITES DE CREDENCIALES EN AEROPUERTO J.J.O- GYE,</w:t>
                      </w:r>
                      <w:r>
                        <w:rPr>
                          <w:rFonts w:ascii="Arial" w:hAnsi="Arial"/>
                          <w:color w:val="000000"/>
                          <w:sz w:val="14"/>
                          <w:szCs w:val="20"/>
                        </w:rPr>
                        <w:t xml:space="preserve"> IESS, MRL, R. MERCANTIL, SUPERINTENDENCIAN DE COMPAÑÍA Y BANCOS, NOTARIAS, ETC.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4"/>
                          <w:szCs w:val="20"/>
                        </w:rPr>
                        <w:t>REALIZAR ENVIO Y RETIRO DE ENCOMIENDAS, TRASLADOS DE VALORES CON PERSONAL CUSTODIO, RETIRO Y TRANFERENCIAS MONETARIAS EN EFECTIVO</w:t>
                      </w:r>
                      <w:r>
                        <w:rPr>
                          <w:rFonts w:ascii="Arial" w:hAnsi="Arial"/>
                          <w:color w:val="000000"/>
                          <w:sz w:val="14"/>
                          <w:szCs w:val="20"/>
                        </w:rPr>
                        <w:t xml:space="preserve">, </w:t>
                      </w:r>
                      <w:r>
                        <w:rPr>
                          <w:rFonts w:ascii="Arial" w:hAnsi="Arial"/>
                          <w:color w:val="000000"/>
                          <w:sz w:val="14"/>
                          <w:szCs w:val="20"/>
                        </w:rPr>
                        <w:t xml:space="preserve">TRAMITES EN ENTIDADES </w:t>
                      </w:r>
                      <w:r>
                        <w:rPr>
                          <w:rFonts w:ascii="Arial" w:hAnsi="Arial"/>
                          <w:color w:val="000000"/>
                          <w:sz w:val="14"/>
                          <w:szCs w:val="20"/>
                        </w:rPr>
                        <w:t xml:space="preserve">PUBLICAS Y PRIVADAS </w:t>
                      </w:r>
                      <w:r>
                        <w:rPr>
                          <w:rFonts w:ascii="Arial" w:hAnsi="Arial"/>
                          <w:color w:val="000000"/>
                          <w:sz w:val="14"/>
                          <w:szCs w:val="20"/>
                        </w:rPr>
                        <w:t xml:space="preserve">, </w:t>
                      </w:r>
                      <w:r>
                        <w:rPr>
                          <w:rFonts w:ascii="Arial" w:hAnsi="Arial"/>
                          <w:color w:val="000000"/>
                          <w:sz w:val="14"/>
                          <w:szCs w:val="20"/>
                        </w:rPr>
                        <w:t>SUPERVISION DE PERSONAL EN ENTIDADES PUBLICAS COMO REGISTRO CIVIL, CENTROS DE SALUD Y HOSPITALES, REALIZAR COTIZACIONES Y COMPRAS, RECIBIR MERCADERIA ENVIO DE CORREO DE NOTIFICACIONES POR RECIBIMIENTO DE MERCADERIA Y ENTRAGA Y ALMACENAMIENTO DE LAS MISMAS AL PE</w:t>
                      </w:r>
                      <w:r>
                        <w:rPr>
                          <w:rFonts w:ascii="Arial" w:hAnsi="Arial"/>
                          <w:color w:val="000000"/>
                          <w:sz w:val="14"/>
                          <w:szCs w:val="20"/>
                        </w:rPr>
                        <w:t xml:space="preserve">RSONAL EN GENERAL  </w:t>
                      </w:r>
                      <w:r>
                        <w:rPr>
                          <w:rFonts w:ascii="Arial" w:hAnsi="Arial"/>
                          <w:color w:val="000000"/>
                          <w:sz w:val="14"/>
                          <w:szCs w:val="20"/>
                        </w:rPr>
                        <w:t xml:space="preserve">ENVIÓ DE ENCOMIENDAS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  <w:szCs w:val="22"/>
                        </w:rPr>
                        <w:t xml:space="preserve">NACIONALES E INTERNACIONALES, TRASLADOS DE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  <w:szCs w:val="22"/>
                        </w:rPr>
                        <w:t>DOCUMENTOS VIP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  <w:szCs w:val="22"/>
                        </w:rPr>
                        <w:t xml:space="preserve"> PRESENTE A VARIAS PARTES DEL PAÍS, CONOCIMIENTOS DE LAS CIUDADES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  <w:szCs w:val="22"/>
                        </w:rPr>
                        <w:t xml:space="preserve"> AL 100%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  <w:szCs w:val="22"/>
                        </w:rPr>
                        <w:t xml:space="preserve"> DE GUAYAQUIL,MILAGRO, YAGUACHI, BABAHOYO,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  <w:szCs w:val="22"/>
                        </w:rPr>
                        <w:t>LOJA, QUITO</w:t>
                      </w: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  <w:szCs w:val="20"/>
                          <w:u w:val="single"/>
                          <w:lang w:val="es-EC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  <w:szCs w:val="20"/>
                          <w:u w:val="single"/>
                          <w:lang w:val="es-EC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  <w:szCs w:val="20"/>
                          <w:u w:val="single"/>
                          <w:lang w:val="es-EC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  <w:szCs w:val="20"/>
                          <w:u w:val="single"/>
                          <w:lang w:val="es-EC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  <w:szCs w:val="20"/>
                          <w:u w:val="single"/>
                          <w:lang w:val="es-EC"/>
                        </w:rPr>
                        <w:t xml:space="preserve">COMISARIATO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  <w:szCs w:val="20"/>
                          <w:u w:val="single"/>
                          <w:lang w:val="es-EC"/>
                        </w:rPr>
                        <w:t xml:space="preserve">DELCONSTRUCTOR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  <w:szCs w:val="20"/>
                          <w:u w:val="single"/>
                          <w:lang w:val="es-EC"/>
                        </w:rPr>
                        <w:t>(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  <w:szCs w:val="20"/>
                          <w:u w:val="single"/>
                          <w:lang w:val="es-EC"/>
                        </w:rPr>
                        <w:t>3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  <w:szCs w:val="20"/>
                          <w:u w:val="single"/>
                          <w:lang w:val="es-EC"/>
                        </w:rPr>
                        <w:t xml:space="preserve"> meses)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Cargo ocupado: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ESTIBADOR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i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  <w:szCs w:val="20"/>
                        </w:rPr>
                        <w:t>Tareas realizadas</w:t>
                      </w:r>
                      <w:r>
                        <w:rPr>
                          <w:rFonts w:ascii="Arial" w:hAnsi="Arial"/>
                          <w:color w:val="000000"/>
                          <w:sz w:val="14"/>
                          <w:szCs w:val="20"/>
                        </w:rPr>
                        <w:t>:</w:t>
                      </w:r>
                      <w:r>
                        <w:rPr>
                          <w:rFonts w:ascii="Arial" w:hAnsi="Arial"/>
                          <w:color w:val="000000"/>
                          <w:sz w:val="14"/>
                          <w:szCs w:val="20"/>
                        </w:rPr>
                        <w:t xml:space="preserve"> ENCARGADO DE MATERIALES FERRETEROS Y CONSTUCIONES METALICAS, MENSAJERIA DEL AREA ADMINISTRATIVA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i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b/>
          <w:noProof/>
          <w:color w:val="000000"/>
          <w:szCs w:val="32"/>
          <w:lang w:val="es-ES"/>
        </w:rPr>
        <w:drawing>
          <wp:anchor distT="0" distB="0" distL="0" distR="0" simplePos="false" relativeHeight="20" behindDoc="true" locked="false" layoutInCell="true" allowOverlap="true">
            <wp:simplePos x="0" y="0"/>
            <wp:positionH relativeFrom="column">
              <wp:posOffset>-1119892</wp:posOffset>
            </wp:positionH>
            <wp:positionV relativeFrom="paragraph">
              <wp:posOffset>5464893</wp:posOffset>
            </wp:positionV>
            <wp:extent cx="2639834" cy="1502168"/>
            <wp:effectExtent l="0" t="0" r="0" b="0"/>
            <wp:wrapNone/>
            <wp:docPr id="1047" name="Imagen 2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25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639834" cy="1502168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noProof/>
          <w:color w:val="000000"/>
          <w:szCs w:val="32"/>
          <w:lang w:val="es-ES"/>
        </w:rPr>
        <w:drawing>
          <wp:anchor distT="0" distB="0" distL="0" distR="0" simplePos="false" relativeHeight="19" behindDoc="true" locked="false" layoutInCell="true" allowOverlap="true">
            <wp:simplePos x="0" y="0"/>
            <wp:positionH relativeFrom="column">
              <wp:posOffset>-702558</wp:posOffset>
            </wp:positionH>
            <wp:positionV relativeFrom="paragraph">
              <wp:posOffset>2760014</wp:posOffset>
            </wp:positionV>
            <wp:extent cx="1904999" cy="1904999"/>
            <wp:effectExtent l="0" t="0" r="0" b="0"/>
            <wp:wrapNone/>
            <wp:docPr id="1048" name="Imagen 2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24"/>
                    <pic:cNvPicPr/>
                  </pic:nvPicPr>
                  <pic:blipFill>
                    <a:blip r:embed="rId1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904999" cy="1904999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noProof/>
          <w:color w:val="000000"/>
          <w:szCs w:val="32"/>
          <w:lang w:val="es-ES"/>
        </w:rPr>
        <w:drawing>
          <wp:anchor distT="0" distB="0" distL="0" distR="0" simplePos="false" relativeHeight="18" behindDoc="true" locked="false" layoutInCell="true" allowOverlap="true">
            <wp:simplePos x="0" y="0"/>
            <wp:positionH relativeFrom="page">
              <wp:posOffset>416614</wp:posOffset>
            </wp:positionH>
            <wp:positionV relativeFrom="paragraph">
              <wp:posOffset>534256</wp:posOffset>
            </wp:positionV>
            <wp:extent cx="1712931" cy="1153767"/>
            <wp:effectExtent l="19050" t="19050" r="20955" b="27940"/>
            <wp:wrapNone/>
            <wp:docPr id="1049" name="Imagen 2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23"/>
                    <pic:cNvPicPr/>
                  </pic:nvPicPr>
                  <pic:blipFill>
                    <a:blip r:embed="rId11" cstate="print"/>
                    <a:srcRect l="0" t="0" r="0" b="39257"/>
                    <a:stretch/>
                  </pic:blipFill>
                  <pic:spPr>
                    <a:xfrm rot="0">
                      <a:off x="0" y="0"/>
                      <a:ext cx="1712931" cy="1153767"/>
                    </a:xfrm>
                    <a:prstGeom prst="rect"/>
                    <a:ln cmpd="sng" cap="flat" w="9525">
                      <a:solidFill>
                        <a:srgbClr val="ffffff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rPr>
          <w:rFonts w:ascii="Arial" w:hAnsi="Arial"/>
          <w:b/>
          <w:color w:val="000000"/>
        </w:rPr>
      </w:pPr>
    </w:p>
    <w:p>
      <w:pPr>
        <w:pStyle w:val="style0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br w:type="page"/>
      </w:r>
    </w:p>
    <w:p>
      <w:pPr>
        <w:pStyle w:val="style0"/>
        <w:rPr>
          <w:rFonts w:ascii="Arial" w:hAnsi="Arial"/>
          <w:b/>
          <w:color w:val="000000"/>
        </w:rPr>
      </w:pPr>
      <w:r>
        <w:rPr>
          <w:rFonts w:ascii="Arial" w:hAnsi="Arial"/>
          <w:b/>
          <w:noProof/>
          <w:color w:val="000000"/>
          <w:szCs w:val="32"/>
          <w:lang w:val="es-ES"/>
        </w:rPr>
        <w:drawing>
          <wp:anchor distT="0" distB="0" distL="0" distR="0" simplePos="false" relativeHeight="22" behindDoc="true" locked="false" layoutInCell="true" allowOverlap="true">
            <wp:simplePos x="0" y="0"/>
            <wp:positionH relativeFrom="page">
              <wp:posOffset>554084</wp:posOffset>
            </wp:positionH>
            <wp:positionV relativeFrom="page">
              <wp:posOffset>1013370</wp:posOffset>
            </wp:positionV>
            <wp:extent cx="1156969" cy="1688176"/>
            <wp:effectExtent l="19050" t="19050" r="24765" b="24765"/>
            <wp:wrapNone/>
            <wp:docPr id="1043" name="Imagen 2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26"/>
                    <pic:cNvPicPr/>
                  </pic:nvPicPr>
                  <pic:blipFill>
                    <a:blip r:embed="rId1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56969" cy="1688176"/>
                    </a:xfrm>
                    <a:prstGeom prst="rect"/>
                    <a:ln cmpd="sng" cap="flat" w="9525">
                      <a:solidFill>
                        <a:srgbClr val="ffffff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false" relativeHeight="23" behindDoc="false" locked="false" layoutInCell="true" allowOverlap="true">
                <wp:simplePos x="0" y="0"/>
                <wp:positionH relativeFrom="page">
                  <wp:posOffset>2776394</wp:posOffset>
                </wp:positionH>
                <wp:positionV relativeFrom="page">
                  <wp:posOffset>897661</wp:posOffset>
                </wp:positionV>
                <wp:extent cx="3934459" cy="8519160"/>
                <wp:effectExtent l="0" t="0" r="0" b="0"/>
                <wp:wrapSquare wrapText="bothSides"/>
                <wp:docPr id="1044" name="Cuadro de texto 2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934459" cy="8519160"/>
                        </a:xfrm>
                        <a:prstGeom prst="rect"/>
                        <a:ln>
                          <a:noFill/>
                        </a:ln>
                      </wps:spPr>
                      <wps:txbx id="1044">
                        <w:txbxContent>
                          <w:p>
                            <w:pPr>
                              <w:pStyle w:val="style0"/>
                              <w:jc w:val="right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right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Corporación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JAHER 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1mes)</w:t>
                            </w:r>
                          </w:p>
                          <w:p>
                            <w:pPr>
                              <w:pStyle w:val="style0"/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right"/>
                              <w:rPr>
                                <w:rFonts w:ascii="Arial" w:hAnsi="Arial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Cargo ocupado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u w:val="single"/>
                              </w:rPr>
                              <w:t xml:space="preserve">RECAUDADOR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u w:val="single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0"/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u w:val="single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Tareas realizadas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 xml:space="preserve">REALIZAR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ACTIVIDADES, CAMPAÑAS PARA RELAIZAR CAPTACION DE CLIENTES CON CARTERA VENCIDA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style0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right"/>
                              <w:rPr>
                                <w:rFonts w:ascii="Arial" w:hAnsi="Arial"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right"/>
                              <w:rPr>
                                <w:rFonts w:ascii="Arial" w:hAnsi="Arial"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right"/>
                              <w:rPr>
                                <w:rFonts w:ascii="Arial" w:hAnsi="Arial"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right"/>
                              <w:rPr>
                                <w:rFonts w:ascii="Arial" w:hAnsi="Arial"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right"/>
                              <w:rPr>
                                <w:rFonts w:ascii="Arial" w:hAnsi="Arial"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right"/>
                              <w:rPr>
                                <w:rFonts w:ascii="Arial" w:hAnsi="Arial"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right"/>
                              <w:rPr>
                                <w:rFonts w:ascii="Arial" w:hAnsi="Arial"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right"/>
                              <w:rPr>
                                <w:rFonts w:ascii="Arial" w:hAnsi="Arial"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right"/>
                              <w:rPr>
                                <w:rFonts w:ascii="Arial" w:hAnsi="Arial"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right"/>
                              <w:rPr>
                                <w:rFonts w:ascii="Arial" w:hAnsi="Arial"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right"/>
                              <w:rPr>
                                <w:rFonts w:ascii="Arial" w:hAnsi="Arial"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right"/>
                              <w:rPr>
                                <w:rFonts w:ascii="Arial" w:hAnsi="Arial"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right"/>
                              <w:rPr>
                                <w:rFonts w:ascii="Arial" w:hAnsi="Arial"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right"/>
                              <w:rPr>
                                <w:rFonts w:ascii="Arial" w:hAnsi="Arial"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right"/>
                              <w:rPr>
                                <w:rFonts w:ascii="Arial" w:hAnsi="Arial"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right"/>
                              <w:rPr>
                                <w:rFonts w:ascii="Arial" w:hAnsi="Arial"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right"/>
                              <w:rPr>
                                <w:rFonts w:ascii="Arial" w:hAnsi="Arial"/>
                                <w:b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u w:val="single"/>
                              </w:rPr>
                              <w:t xml:space="preserve">CORPORACION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u w:val="single"/>
                              </w:rPr>
                              <w:t>“ 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u w:val="single"/>
                              </w:rPr>
                              <w:t xml:space="preserve"> ROSADO”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u w:val="single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0"/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u w:val="single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right"/>
                              <w:rPr>
                                <w:rFonts w:ascii="Arial" w:hAnsi="Arial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</w:rPr>
                              <w:t>Cargo ocupado: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u w:val="single"/>
                              </w:rPr>
                              <w:t>SUPERVIS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u w:val="single"/>
                              </w:rPr>
                              <w:t>OR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u w:val="single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u w:val="single"/>
                              </w:rPr>
                              <w:t xml:space="preserve"> MAESTRO GAFITERO</w:t>
                            </w:r>
                          </w:p>
                          <w:p>
                            <w:pPr>
                              <w:pStyle w:val="style0"/>
                              <w:jc w:val="right"/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Tareas realizadas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:</w:t>
                            </w:r>
                          </w:p>
                          <w:p>
                            <w:pPr>
                              <w:pStyle w:val="style0"/>
                              <w:jc w:val="right"/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MONITORIAR CUARTOS DE BOMBAS DE CENTROS COMERCIALES, REPACIONES, SUPERVI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 xml:space="preserve">ON DE SERVICIOS DE PERSONAL CONTRATISTA Y MANTENER OPERATIVO SERVICIOS HHGG,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AASS,AAGG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,SIST. RIEGO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 xml:space="preserve">, SIST. CONTA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INCENDIO,GAFITERIA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 xml:space="preserve"> EN GENERAL.</w:t>
                            </w:r>
                          </w:p>
                          <w:p>
                            <w:pPr>
                              <w:pStyle w:val="style0"/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u w:val="single"/>
                                <w:lang w:val="es-EC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4" filled="f" stroked="f" style="position:absolute;margin-left:218.61pt;margin-top:70.68pt;width:309.8pt;height:670.8pt;z-index:23;mso-position-horizontal-relative:page;mso-position-vertical-relative:page;mso-width-percent:0;mso-height-percent:0;mso-width-relative:margin;mso-height-relative:margin;visibility:visible;">
                <v:stroke on="f"/>
                <w10:wrap type="square"/>
                <v:fill/>
                <v:textbox inset="7.2pt,3.6pt,7.2pt,3.6pt">
                  <w:txbxContent>
                    <w:p>
                      <w:pPr>
                        <w:pStyle w:val="style0"/>
                        <w:jc w:val="right"/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</w:p>
                    <w:p>
                      <w:pPr>
                        <w:pStyle w:val="style0"/>
                        <w:jc w:val="right"/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  <w:t xml:space="preserve">Corporación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  <w:t xml:space="preserve">JAHER 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(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1mes)</w:t>
                      </w:r>
                    </w:p>
                    <w:p>
                      <w:pPr>
                        <w:pStyle w:val="style0"/>
                        <w:jc w:val="right"/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>
                      <w:pPr>
                        <w:pStyle w:val="style0"/>
                        <w:jc w:val="right"/>
                        <w:rPr>
                          <w:rFonts w:ascii="Arial" w:hAnsi="Arial"/>
                          <w:color w:val="000000"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Cargo ocupado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0"/>
                        </w:rPr>
                        <w:t>: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u w:val="single"/>
                        </w:rPr>
                        <w:t xml:space="preserve">RECAUDADOR 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u w:val="single"/>
                        </w:rPr>
                        <w:t xml:space="preserve"> </w:t>
                      </w:r>
                    </w:p>
                    <w:p>
                      <w:pPr>
                        <w:pStyle w:val="style0"/>
                        <w:jc w:val="right"/>
                        <w:rPr>
                          <w:rFonts w:ascii="Arial" w:hAnsi="Arial"/>
                          <w:b/>
                          <w:i/>
                          <w:color w:val="000000"/>
                          <w:u w:val="single"/>
                        </w:rPr>
                      </w:pPr>
                    </w:p>
                    <w:p>
                      <w:pPr>
                        <w:pStyle w:val="style0"/>
                        <w:jc w:val="right"/>
                        <w:rPr>
                          <w:rFonts w:ascii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>Tareas realizadas</w:t>
                      </w:r>
                      <w:r>
                        <w:rPr>
                          <w:rFonts w:ascii="Arial" w:hAnsi="Arial"/>
                          <w:color w:val="000000"/>
                        </w:rPr>
                        <w:t xml:space="preserve">: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 xml:space="preserve">REALIZAR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ACTIVIDADES, CAMPAÑAS PARA RELAIZAR CAPTACION DE CLIENTES CON CARTERA VENCIDA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 xml:space="preserve">  </w:t>
                      </w:r>
                    </w:p>
                    <w:p>
                      <w:pPr>
                        <w:pStyle w:val="style0"/>
                        <w:jc w:val="right"/>
                        <w:rPr>
                          <w:rFonts w:ascii="Arial" w:hAnsi="Arial"/>
                          <w:color w:val="000000"/>
                          <w:sz w:val="20"/>
                        </w:rPr>
                      </w:pPr>
                    </w:p>
                    <w:p>
                      <w:pPr>
                        <w:pStyle w:val="style0"/>
                        <w:jc w:val="right"/>
                        <w:rPr>
                          <w:rFonts w:ascii="Arial" w:hAnsi="Arial"/>
                          <w:color w:val="000000"/>
                        </w:rPr>
                      </w:pPr>
                    </w:p>
                    <w:p>
                      <w:pPr>
                        <w:pStyle w:val="style0"/>
                        <w:jc w:val="right"/>
                        <w:rPr>
                          <w:rFonts w:ascii="Arial" w:hAnsi="Arial"/>
                          <w:color w:val="000000"/>
                        </w:rPr>
                      </w:pPr>
                    </w:p>
                    <w:p>
                      <w:pPr>
                        <w:pStyle w:val="style0"/>
                        <w:jc w:val="right"/>
                        <w:rPr>
                          <w:rFonts w:ascii="Arial" w:hAnsi="Arial"/>
                          <w:color w:val="000000"/>
                        </w:rPr>
                      </w:pPr>
                    </w:p>
                    <w:p>
                      <w:pPr>
                        <w:pStyle w:val="style0"/>
                        <w:jc w:val="right"/>
                        <w:rPr>
                          <w:rFonts w:ascii="Arial" w:hAnsi="Arial"/>
                          <w:color w:val="000000"/>
                        </w:rPr>
                      </w:pPr>
                    </w:p>
                    <w:p>
                      <w:pPr>
                        <w:pStyle w:val="style0"/>
                        <w:jc w:val="right"/>
                        <w:rPr>
                          <w:rFonts w:ascii="Arial" w:hAnsi="Arial"/>
                          <w:color w:val="000000"/>
                        </w:rPr>
                      </w:pPr>
                    </w:p>
                    <w:p>
                      <w:pPr>
                        <w:pStyle w:val="style0"/>
                        <w:jc w:val="right"/>
                        <w:rPr>
                          <w:rFonts w:ascii="Arial" w:hAnsi="Arial"/>
                          <w:color w:val="000000"/>
                        </w:rPr>
                      </w:pPr>
                    </w:p>
                    <w:p>
                      <w:pPr>
                        <w:pStyle w:val="style0"/>
                        <w:jc w:val="right"/>
                        <w:rPr>
                          <w:rFonts w:ascii="Arial" w:hAnsi="Arial"/>
                          <w:color w:val="000000"/>
                        </w:rPr>
                      </w:pPr>
                    </w:p>
                    <w:p>
                      <w:pPr>
                        <w:pStyle w:val="style0"/>
                        <w:jc w:val="right"/>
                        <w:rPr>
                          <w:rFonts w:ascii="Arial" w:hAnsi="Arial"/>
                          <w:color w:val="000000"/>
                        </w:rPr>
                      </w:pPr>
                    </w:p>
                    <w:p>
                      <w:pPr>
                        <w:pStyle w:val="style0"/>
                        <w:jc w:val="right"/>
                        <w:rPr>
                          <w:rFonts w:ascii="Arial" w:hAnsi="Arial"/>
                          <w:color w:val="000000"/>
                        </w:rPr>
                      </w:pPr>
                    </w:p>
                    <w:p>
                      <w:pPr>
                        <w:pStyle w:val="style0"/>
                        <w:jc w:val="right"/>
                        <w:rPr>
                          <w:rFonts w:ascii="Arial" w:hAnsi="Arial"/>
                          <w:color w:val="000000"/>
                        </w:rPr>
                      </w:pPr>
                    </w:p>
                    <w:p>
                      <w:pPr>
                        <w:pStyle w:val="style0"/>
                        <w:jc w:val="right"/>
                        <w:rPr>
                          <w:rFonts w:ascii="Arial" w:hAnsi="Arial"/>
                          <w:color w:val="000000"/>
                        </w:rPr>
                      </w:pPr>
                    </w:p>
                    <w:p>
                      <w:pPr>
                        <w:pStyle w:val="style0"/>
                        <w:jc w:val="right"/>
                        <w:rPr>
                          <w:rFonts w:ascii="Arial" w:hAnsi="Arial"/>
                          <w:color w:val="000000"/>
                        </w:rPr>
                      </w:pPr>
                    </w:p>
                    <w:p>
                      <w:pPr>
                        <w:pStyle w:val="style0"/>
                        <w:jc w:val="right"/>
                        <w:rPr>
                          <w:rFonts w:ascii="Arial" w:hAnsi="Arial"/>
                          <w:color w:val="000000"/>
                        </w:rPr>
                      </w:pPr>
                    </w:p>
                    <w:p>
                      <w:pPr>
                        <w:pStyle w:val="style0"/>
                        <w:jc w:val="right"/>
                        <w:rPr>
                          <w:rFonts w:ascii="Arial" w:hAnsi="Arial"/>
                          <w:color w:val="000000"/>
                        </w:rPr>
                      </w:pPr>
                    </w:p>
                    <w:p>
                      <w:pPr>
                        <w:pStyle w:val="style0"/>
                        <w:jc w:val="right"/>
                        <w:rPr>
                          <w:rFonts w:ascii="Arial" w:hAnsi="Arial"/>
                          <w:color w:val="000000"/>
                        </w:rPr>
                      </w:pPr>
                    </w:p>
                    <w:p>
                      <w:pPr>
                        <w:pStyle w:val="style0"/>
                        <w:jc w:val="right"/>
                        <w:rPr>
                          <w:rFonts w:ascii="Arial" w:hAnsi="Arial"/>
                          <w:color w:val="000000"/>
                        </w:rPr>
                      </w:pPr>
                    </w:p>
                    <w:p>
                      <w:pPr>
                        <w:pStyle w:val="style0"/>
                        <w:jc w:val="right"/>
                        <w:rPr>
                          <w:rFonts w:ascii="Arial" w:hAnsi="Arial"/>
                          <w:b/>
                          <w:color w:val="000000"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u w:val="single"/>
                        </w:rPr>
                        <w:t xml:space="preserve">CORPORACION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u w:val="single"/>
                        </w:rPr>
                        <w:t>“ EL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u w:val="single"/>
                        </w:rPr>
                        <w:t xml:space="preserve"> ROSADO”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u w:val="single"/>
                        </w:rPr>
                        <w:t xml:space="preserve"> </w:t>
                      </w:r>
                    </w:p>
                    <w:p>
                      <w:pPr>
                        <w:pStyle w:val="style0"/>
                        <w:jc w:val="right"/>
                        <w:rPr>
                          <w:rFonts w:ascii="Arial" w:hAnsi="Arial"/>
                          <w:b/>
                          <w:i/>
                          <w:color w:val="000000"/>
                          <w:u w:val="single"/>
                        </w:rPr>
                      </w:pPr>
                    </w:p>
                    <w:p>
                      <w:pPr>
                        <w:pStyle w:val="style0"/>
                        <w:jc w:val="right"/>
                        <w:rPr>
                          <w:rFonts w:ascii="Arial" w:hAnsi="Arial"/>
                          <w:color w:val="000000"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</w:rPr>
                        <w:t>Cargo ocupado: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u w:val="single"/>
                        </w:rPr>
                        <w:t>SUPERVIS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u w:val="single"/>
                        </w:rPr>
                        <w:t>OR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u w:val="single"/>
                        </w:rPr>
                        <w:t>,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u w:val="single"/>
                        </w:rPr>
                        <w:t xml:space="preserve"> MAESTRO GAFITERO</w:t>
                      </w:r>
                    </w:p>
                    <w:p>
                      <w:pPr>
                        <w:pStyle w:val="style0"/>
                        <w:jc w:val="right"/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>Tareas realizadas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:</w:t>
                      </w:r>
                    </w:p>
                    <w:p>
                      <w:pPr>
                        <w:pStyle w:val="style0"/>
                        <w:jc w:val="right"/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>MONITORIAR CUARTOS DE BOMBAS DE CENTROS COMERCIALES, REPACIONES, SUPERVI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SI</w:t>
                      </w:r>
                      <w:r>
                        <w:rPr>
                          <w:rFonts w:ascii="Arial" w:hAnsi="Arial"/>
                          <w:color w:val="000000"/>
                        </w:rPr>
                        <w:t xml:space="preserve">ON DE SERVICIOS DE PERSONAL CONTRATISTA Y MANTENER OPERATIVO SERVICIOS HHGG,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AASS,AAGG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,SIST. RIEGO</w:t>
                      </w:r>
                      <w:r>
                        <w:rPr>
                          <w:rFonts w:ascii="Arial" w:hAnsi="Arial"/>
                          <w:color w:val="000000"/>
                        </w:rPr>
                        <w:t xml:space="preserve">, SIST. CONTA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INCENDIO,GAFITERIA</w:t>
                      </w:r>
                      <w:r>
                        <w:rPr>
                          <w:rFonts w:ascii="Arial" w:hAnsi="Arial"/>
                          <w:color w:val="000000"/>
                        </w:rPr>
                        <w:t xml:space="preserve"> EN GENERAL.</w:t>
                      </w:r>
                    </w:p>
                    <w:p>
                      <w:pPr>
                        <w:pStyle w:val="style0"/>
                        <w:jc w:val="right"/>
                        <w:rPr>
                          <w:rFonts w:ascii="Arial" w:hAnsi="Arial"/>
                          <w:b/>
                          <w:i/>
                          <w:color w:val="000000"/>
                          <w:u w:val="single"/>
                          <w:lang w:val="es-EC"/>
                        </w:rPr>
                      </w:pPr>
                    </w:p>
                    <w:p>
                      <w:pPr>
                        <w:pStyle w:val="style0"/>
                        <w:jc w:val="right"/>
                        <w:rPr>
                          <w:rFonts w:ascii="Arial" w:hAnsi="Arial"/>
                          <w:b/>
                          <w:i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rFonts w:ascii="Arial" w:hAnsi="Arial"/>
          <w:b/>
          <w:color w:val="000000"/>
        </w:rPr>
      </w:pPr>
      <w:r>
        <w:rPr>
          <w:rFonts w:ascii="Arial" w:hAnsi="Arial"/>
          <w:b/>
          <w:noProof/>
          <w:color w:val="000000"/>
          <w:szCs w:val="32"/>
          <w:lang w:val="es-ES"/>
        </w:rPr>
        <w:drawing>
          <wp:anchor distT="0" distB="0" distL="0" distR="0" simplePos="false" relativeHeight="24" behindDoc="true" locked="false" layoutInCell="true" allowOverlap="true">
            <wp:simplePos x="0" y="0"/>
            <wp:positionH relativeFrom="page">
              <wp:posOffset>448862</wp:posOffset>
            </wp:positionH>
            <wp:positionV relativeFrom="page">
              <wp:posOffset>4475361</wp:posOffset>
            </wp:positionV>
            <wp:extent cx="1781502" cy="1439248"/>
            <wp:effectExtent l="19050" t="19050" r="9525" b="27940"/>
            <wp:wrapNone/>
            <wp:docPr id="1042" name="Imagen 2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28"/>
                    <pic:cNvPicPr/>
                  </pic:nvPicPr>
                  <pic:blipFill>
                    <a:blip r:embed="rId1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81502" cy="1439248"/>
                    </a:xfrm>
                    <a:prstGeom prst="rect"/>
                    <a:ln cmpd="sng" cap="flat" w="9525">
                      <a:solidFill>
                        <a:srgbClr val="ffffff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b/>
          <w:color w:val="000000"/>
        </w:rPr>
        <w:br w:type="page"/>
      </w:r>
    </w:p>
    <w:p>
      <w:pPr>
        <w:pStyle w:val="style0"/>
        <w:rPr/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false" relativeHeight="10" behindDoc="false" locked="false" layoutInCell="true" allowOverlap="true">
                <wp:simplePos x="0" y="0"/>
                <wp:positionH relativeFrom="page">
                  <wp:posOffset>118745</wp:posOffset>
                </wp:positionH>
                <wp:positionV relativeFrom="page">
                  <wp:posOffset>348614</wp:posOffset>
                </wp:positionV>
                <wp:extent cx="7200900" cy="10300489"/>
                <wp:effectExtent l="0" t="0" r="0" b="0"/>
                <wp:wrapSquare wrapText="bothSides"/>
                <wp:docPr id="1050" name="Cuadro de texto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200900" cy="10300489"/>
                        </a:xfrm>
                        <a:prstGeom prst="rect"/>
                        <a:ln>
                          <a:noFill/>
                        </a:ln>
                      </wps:spPr>
                      <wps:txbx id="1050">
                        <w:txbxContent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36"/>
                                <w:szCs w:val="36"/>
                              </w:rPr>
                              <w:t>REFERENCIAS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  <w:szCs w:val="20"/>
                              </w:rPr>
                              <w:t xml:space="preserve">ARQ. GEOVANNY GAIBOR 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  <w:szCs w:val="20"/>
                              </w:rPr>
                              <w:t xml:space="preserve">Empresa: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0"/>
                              </w:rPr>
                              <w:t>CORPORACION EL ROSADO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  <w:szCs w:val="20"/>
                              </w:rPr>
                              <w:t xml:space="preserve">Cargo: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0"/>
                              </w:rPr>
                              <w:t xml:space="preserve">GERENTE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0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0"/>
                              </w:rPr>
                              <w:t>DE MANTENIMIENTO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color w:val="00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  <w:szCs w:val="20"/>
                              </w:rPr>
                              <w:t>Teléfono: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0"/>
                              </w:rPr>
                              <w:t>0987000398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  <w:szCs w:val="20"/>
                              </w:rPr>
                              <w:t xml:space="preserve"> @: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0"/>
                              </w:rPr>
                              <w:t>geogaibor78@hotmail.com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color w:val="000000"/>
                                <w:sz w:val="22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  <w:szCs w:val="20"/>
                              </w:rPr>
                              <w:t xml:space="preserve">ING.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  <w:szCs w:val="20"/>
                              </w:rPr>
                              <w:t>FABRICIO ARIAS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Empresa: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CORPORACION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EL ROSADO 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Cargo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GERENTE DEL CENTRO COMERCIAL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“ EL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DORADO” 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Teléfono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inherit" w:cs="Helvetica" w:eastAsia="Times New Roman" w:hAnsi="inherit"/>
                                <w:szCs w:val="20"/>
                                <w:lang w:val="es-EC" w:eastAsia="es-EC"/>
                              </w:rPr>
                              <w:t>09</w:t>
                            </w:r>
                            <w:r>
                              <w:rPr>
                                <w:rFonts w:ascii="inherit" w:cs="Helvetica" w:eastAsia="Times New Roman" w:hAnsi="inherit"/>
                                <w:szCs w:val="20"/>
                                <w:lang w:val="es-EC" w:eastAsia="es-EC"/>
                              </w:rPr>
                              <w:t>99424799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ING.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ABEL CAMPOS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Empresa: Interagua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cia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. Ltda.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Cargo</w:t>
                            </w:r>
                            <w:r>
                              <w:rPr>
                                <w:rFonts w:ascii="Arial" w:cs="Arial" w:hAnsi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cs="Arial" w:hAnsi="Arial"/>
                                <w:bCs/>
                                <w:sz w:val="22"/>
                                <w:szCs w:val="22"/>
                              </w:rPr>
                              <w:t xml:space="preserve"> FISCALIZADOR</w:t>
                            </w:r>
                            <w:r>
                              <w:rPr>
                                <w:rFonts w:ascii="Arial" w:cs="Arial" w:hAnsi="Arial"/>
                                <w:bCs/>
                                <w:sz w:val="22"/>
                                <w:szCs w:val="22"/>
                              </w:rPr>
                              <w:t xml:space="preserve"> DE CAMPO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Teléfono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cs="Arial" w:hAnsi="Arial"/>
                              </w:rPr>
                              <w:t>0988455734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@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color w:val="2192c9"/>
                              </w:rPr>
                              <w:t>acampos@interagua.com.ec</w:t>
                            </w:r>
                          </w:p>
                          <w:p>
                            <w:pPr>
                              <w:pStyle w:val="style0"/>
                              <w:rPr>
                                <w:b/>
                                <w:sz w:val="22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0"/>
                              </w:rPr>
                              <w:t xml:space="preserve">ING. </w:t>
                            </w:r>
                            <w:r>
                              <w:rPr>
                                <w:b/>
                                <w:sz w:val="22"/>
                                <w:szCs w:val="20"/>
                              </w:rPr>
                              <w:t>EDWIN SOLANO AVILES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Empresa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COMSUMA CIA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Cargo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VENTAS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Teléfono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09963495940 - 0991757209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@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: eisa_1992@hotmail.com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b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0"/>
                              </w:rPr>
                              <w:t>DANIEL RIVAS VILLAFUERTE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Empresa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: LIGA CANTONAL DE DURAN 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Cargo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: MAESTRO 3DAN “KARATE”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Teléfono:0990023890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b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0"/>
                              </w:rPr>
                              <w:t xml:space="preserve">ING. </w:t>
                            </w:r>
                            <w:r>
                              <w:rPr>
                                <w:b/>
                                <w:sz w:val="22"/>
                                <w:szCs w:val="20"/>
                              </w:rPr>
                              <w:t>DIANA MARTINEZ ROMAN</w:t>
                            </w:r>
                            <w:r>
                              <w:rPr>
                                <w:b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Empresa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EL ROSADO 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Cargo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GERENTE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2  C.C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EL DORADO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Teléfono:</w:t>
                            </w:r>
                            <w:r>
                              <w:t>0</w:t>
                            </w:r>
                            <w:r>
                              <w:t>984511541</w:t>
                            </w:r>
                            <w:r>
                              <w:t xml:space="preserve"> @: johandavila73@gmail.com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Dra. </w:t>
                            </w:r>
                            <w:r>
                              <w:rPr>
                                <w:b/>
                                <w:bCs/>
                              </w:rPr>
                              <w:t>JENNY VERGARA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sz w:val="20"/>
                                <w:szCs w:val="20"/>
                                <w:lang w:val="es-EC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s-EC"/>
                              </w:rPr>
                              <w:t>Empresa: ACTIVE SECURITY COMPANY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sz w:val="20"/>
                                <w:szCs w:val="20"/>
                                <w:lang w:val="es-EC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s-EC"/>
                              </w:rPr>
                              <w:t xml:space="preserve">Cargo: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s-EC"/>
                              </w:rPr>
                              <w:t>RRHH</w:t>
                            </w:r>
                          </w:p>
                          <w:p>
                            <w:pPr>
                              <w:pStyle w:val="style0"/>
                              <w:rPr>
                                <w:color w:val="2192c9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Teléfono:</w:t>
                            </w:r>
                            <w:r>
                              <w:t xml:space="preserve">(046018258) </w:t>
                            </w:r>
                            <w:r>
                              <w:t>0959607272-0983124521</w:t>
                            </w:r>
                            <w:r>
                              <w:t xml:space="preserve"> @: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color w:val="2192c9"/>
                              </w:rPr>
                              <w:t>jvergara@activesecurity-ec-com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b/>
                                <w:sz w:val="22"/>
                                <w:szCs w:val="20"/>
                                <w:lang w:val="es-EC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0"/>
                                <w:lang w:val="es-EC"/>
                              </w:rPr>
                              <w:t>ING. NORA BORBOR LUCIN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sz w:val="20"/>
                                <w:szCs w:val="20"/>
                                <w:lang w:val="es-EC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s-EC"/>
                              </w:rPr>
                              <w:t xml:space="preserve">Empresa: ACTIVE SECURITY COMPANY 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Cargo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GERE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CIA DE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FINANCIERON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Teléfono:</w:t>
                            </w:r>
                            <w:r>
                              <w:t>0</w:t>
                            </w:r>
                            <w:r>
                              <w:t>984529949</w:t>
                            </w:r>
                            <w:r>
                              <w:t xml:space="preserve"> </w:t>
                            </w:r>
                            <w:r>
                              <w:t>@:</w:t>
                            </w:r>
                            <w:r>
                              <w:rPr>
                                <w:color w:val="2192c9"/>
                              </w:rPr>
                              <w:t>nborbor@activesecurity-ec.com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sz w:val="20"/>
                                <w:szCs w:val="20"/>
                                <w:lang w:val="es-EC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  <w:lang w:val="es-EC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  <w:lang w:val="es-EC"/>
                              </w:rPr>
                              <w:t>PSIC. JUAN CARLOS SALAZAR LUNA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sz w:val="20"/>
                                <w:szCs w:val="20"/>
                                <w:lang w:val="es-EC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s-EC"/>
                              </w:rPr>
                              <w:t xml:space="preserve">Empresa: ACTIVE SECURITY COMPANY 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Cargo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: GERENTE DE OPERACIONES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Teléfono:</w:t>
                            </w:r>
                            <w:r>
                              <w:t>0</w:t>
                            </w:r>
                            <w:r>
                              <w:t>983502800</w:t>
                            </w:r>
                            <w:r>
                              <w:t xml:space="preserve"> @: </w:t>
                            </w:r>
                            <w:r>
                              <w:rPr>
                                <w:color w:val="2192c9"/>
                              </w:rPr>
                              <w:t>jsalazar@activesecurity-ec.com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  <w:lang w:val="es-EC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  <w:lang w:val="es-EC"/>
                              </w:rPr>
                              <w:t>JORGE MOLESTINA LEÓN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sz w:val="20"/>
                                <w:szCs w:val="20"/>
                                <w:lang w:val="es-EC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s-EC"/>
                              </w:rPr>
                              <w:t xml:space="preserve">Empresa: ACTIVE SECURITY COMPANY 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Cargo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: ADMINISTRACION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Teléfono:</w:t>
                            </w:r>
                            <w:r>
                              <w:t>0</w:t>
                            </w:r>
                            <w:r>
                              <w:t>983517413</w:t>
                            </w:r>
                            <w:r>
                              <w:t xml:space="preserve"> @: </w:t>
                            </w:r>
                            <w:r>
                              <w:rPr>
                                <w:color w:val="2192c9"/>
                              </w:rPr>
                              <w:t>jmolestina@activesecurity-ec.com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36"/>
                                <w:szCs w:val="36"/>
                              </w:rPr>
                              <w:t>FORMACIONES ADICIONALES E INTERESES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Conocimiento en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interpretación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de planos </w:t>
                            </w:r>
                            <w:r>
                              <w:rPr>
                                <w:rFonts w:ascii="Arial" w:hAnsi="Arial"/>
                              </w:rPr>
                              <w:t>urbanísticos, Conocimiento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de la ciudad de Guayaquil y Duran y </w:t>
                            </w:r>
                            <w:r>
                              <w:rPr>
                                <w:rFonts w:ascii="Arial" w:hAnsi="Arial"/>
                              </w:rPr>
                              <w:t>otras, gasfitería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/>
                              </w:rPr>
                              <w:t>Construcción, pintura</w:t>
                            </w:r>
                            <w:r>
                              <w:rPr>
                                <w:rFonts w:ascii="Arial" w:hAnsi="Arial"/>
                              </w:rPr>
                              <w:t>, soldadura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nociones </w:t>
                            </w:r>
                            <w:r>
                              <w:rPr>
                                <w:rFonts w:ascii="Arial" w:hAnsi="Arial"/>
                              </w:rPr>
                              <w:t>archivo y bodega</w:t>
                            </w:r>
                            <w:r>
                              <w:rPr>
                                <w:rFonts w:ascii="Arial" w:hAnsi="Arial"/>
                              </w:rPr>
                              <w:t>.</w:t>
                            </w:r>
                          </w:p>
                          <w:p>
                            <w:pPr>
                              <w:pStyle w:val="style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0" filled="f" stroked="f" style="position:absolute;margin-left:9.35pt;margin-top:27.45pt;width:567.0pt;height:811.06pt;z-index:10;mso-position-horizontal-relative:page;mso-position-vertical-relative:page;mso-width-relative:margin;mso-height-relative:margin;visibility:visible;">
                <v:stroke on="f"/>
                <w10:wrap type="square"/>
                <v:fill/>
                <v:textbox inset="7.2pt,3.6pt,7.2pt,3.6pt" style="mso-fit-text-to-shape:true;">
                  <w:txbxContent>
                    <w:p>
                      <w:pPr>
                        <w:pStyle w:val="style0"/>
                        <w:rPr>
                          <w:rFonts w:ascii="Arial" w:hAnsi="Arial"/>
                          <w:b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ff"/>
                          <w:sz w:val="36"/>
                          <w:szCs w:val="36"/>
                        </w:rPr>
                        <w:t>REFERENCIAS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color w:val="000000"/>
                          <w:sz w:val="22"/>
                          <w:szCs w:val="20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color w:val="000000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2"/>
                          <w:szCs w:val="20"/>
                        </w:rPr>
                        <w:t xml:space="preserve">ARQ. GEOVANNY GAIBOR 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color w:val="000000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2"/>
                          <w:szCs w:val="20"/>
                        </w:rPr>
                        <w:t xml:space="preserve">Empresa: </w:t>
                      </w:r>
                      <w:r>
                        <w:rPr>
                          <w:rFonts w:ascii="Arial" w:hAnsi="Arial"/>
                          <w:color w:val="000000"/>
                          <w:sz w:val="22"/>
                          <w:szCs w:val="20"/>
                        </w:rPr>
                        <w:t>CORPORACION EL ROSADO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2"/>
                          <w:szCs w:val="20"/>
                        </w:rPr>
                        <w:t xml:space="preserve"> 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color w:val="000000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2"/>
                          <w:szCs w:val="20"/>
                        </w:rPr>
                        <w:t xml:space="preserve">Cargo: </w:t>
                      </w:r>
                      <w:r>
                        <w:rPr>
                          <w:rFonts w:ascii="Arial" w:hAnsi="Arial"/>
                          <w:color w:val="000000"/>
                          <w:sz w:val="22"/>
                          <w:szCs w:val="20"/>
                        </w:rPr>
                        <w:t xml:space="preserve">GERENTE </w:t>
                      </w:r>
                      <w:r>
                        <w:rPr>
                          <w:rFonts w:ascii="Arial" w:hAnsi="Arial"/>
                          <w:color w:val="000000"/>
                          <w:sz w:val="22"/>
                          <w:szCs w:val="20"/>
                        </w:rPr>
                        <w:t xml:space="preserve">2 </w:t>
                      </w:r>
                      <w:r>
                        <w:rPr>
                          <w:rFonts w:ascii="Arial" w:hAnsi="Arial"/>
                          <w:color w:val="000000"/>
                          <w:sz w:val="22"/>
                          <w:szCs w:val="20"/>
                        </w:rPr>
                        <w:t>DE MANTENIMIENTO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color w:val="000000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2"/>
                          <w:szCs w:val="20"/>
                        </w:rPr>
                        <w:t>Teléfono:</w:t>
                      </w:r>
                      <w:r>
                        <w:rPr>
                          <w:rFonts w:ascii="Arial" w:hAnsi="Arial"/>
                          <w:color w:val="000000"/>
                          <w:sz w:val="22"/>
                          <w:szCs w:val="20"/>
                        </w:rPr>
                        <w:t>0987000398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2"/>
                          <w:szCs w:val="20"/>
                        </w:rPr>
                        <w:t xml:space="preserve"> @: </w:t>
                      </w:r>
                      <w:r>
                        <w:rPr>
                          <w:rFonts w:ascii="Arial" w:hAnsi="Arial"/>
                          <w:color w:val="000000"/>
                          <w:sz w:val="22"/>
                          <w:szCs w:val="20"/>
                        </w:rPr>
                        <w:t>geogaibor78@hotmail.com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color w:val="000000"/>
                          <w:sz w:val="22"/>
                          <w:szCs w:val="20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2"/>
                          <w:szCs w:val="20"/>
                        </w:rPr>
                        <w:t xml:space="preserve">ING.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2"/>
                          <w:szCs w:val="20"/>
                        </w:rPr>
                        <w:t>FABRICIO ARIAS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Empresa: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CORPORACION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EL ROSADO 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Cargo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GERENTE DEL CENTRO COMERCIAL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“ EL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DORADO” 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Teléfono</w:t>
                      </w: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inherit" w:cs="Helvetica" w:eastAsia="Times New Roman" w:hAnsi="inherit"/>
                          <w:szCs w:val="20"/>
                          <w:lang w:val="es-EC" w:eastAsia="es-EC"/>
                        </w:rPr>
                        <w:t>09</w:t>
                      </w:r>
                      <w:r>
                        <w:rPr>
                          <w:rFonts w:ascii="inherit" w:cs="Helvetica" w:eastAsia="Times New Roman" w:hAnsi="inherit"/>
                          <w:szCs w:val="20"/>
                          <w:lang w:val="es-EC" w:eastAsia="es-EC"/>
                        </w:rPr>
                        <w:t>99424799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ING. </w:t>
                      </w:r>
                      <w:r>
                        <w:rPr>
                          <w:rFonts w:ascii="Arial" w:hAnsi="Arial"/>
                          <w:b/>
                        </w:rPr>
                        <w:t>ABEL CAMPOS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Empresa: Interagua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cia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. Ltda.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Cargo</w:t>
                      </w:r>
                      <w:r>
                        <w:rPr>
                          <w:rFonts w:ascii="Arial" w:cs="Arial" w:hAnsi="Arial"/>
                          <w:b/>
                        </w:rPr>
                        <w:t>:</w:t>
                      </w:r>
                      <w:r>
                        <w:rPr>
                          <w:rFonts w:ascii="Arial" w:cs="Arial" w:hAnsi="Arial"/>
                          <w:bCs/>
                          <w:sz w:val="22"/>
                          <w:szCs w:val="22"/>
                        </w:rPr>
                        <w:t xml:space="preserve"> FISCALIZADOR</w:t>
                      </w:r>
                      <w:r>
                        <w:rPr>
                          <w:rFonts w:ascii="Arial" w:cs="Arial" w:hAnsi="Arial"/>
                          <w:bCs/>
                          <w:sz w:val="22"/>
                          <w:szCs w:val="22"/>
                        </w:rPr>
                        <w:t xml:space="preserve"> DE CAMPO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Teléfono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cs="Arial" w:hAnsi="Arial"/>
                        </w:rPr>
                        <w:t>0988455734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@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color w:val="2192c9"/>
                        </w:rPr>
                        <w:t>acampos@interagua.com.ec</w:t>
                      </w:r>
                    </w:p>
                    <w:p>
                      <w:pPr>
                        <w:pStyle w:val="style0"/>
                        <w:rPr>
                          <w:b/>
                          <w:sz w:val="22"/>
                          <w:szCs w:val="20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b/>
                          <w:sz w:val="22"/>
                          <w:szCs w:val="20"/>
                        </w:rPr>
                        <w:t xml:space="preserve">ING. </w:t>
                      </w:r>
                      <w:r>
                        <w:rPr>
                          <w:b/>
                          <w:sz w:val="22"/>
                          <w:szCs w:val="20"/>
                        </w:rPr>
                        <w:t>EDWIN SOLANO AVILES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Empresa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COMSUMA CIA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Cargo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VENTAS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Teléfono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09963495940 - 0991757209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@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: eisa_1992@hotmail.com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style0"/>
                        <w:rPr>
                          <w:b/>
                          <w:sz w:val="22"/>
                          <w:szCs w:val="20"/>
                        </w:rPr>
                      </w:pPr>
                      <w:r>
                        <w:rPr>
                          <w:b/>
                          <w:sz w:val="22"/>
                          <w:szCs w:val="20"/>
                        </w:rPr>
                        <w:t>DANIEL RIVAS VILLAFUERTE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Empresa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: LIGA CANTONAL DE DURAN 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Cargo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: MAESTRO 3DAN “KARATE”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Teléfono:0990023890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style0"/>
                        <w:rPr>
                          <w:b/>
                          <w:sz w:val="22"/>
                          <w:szCs w:val="20"/>
                        </w:rPr>
                      </w:pPr>
                      <w:r>
                        <w:rPr>
                          <w:b/>
                          <w:sz w:val="22"/>
                          <w:szCs w:val="20"/>
                        </w:rPr>
                        <w:t xml:space="preserve">ING. </w:t>
                      </w:r>
                      <w:r>
                        <w:rPr>
                          <w:b/>
                          <w:sz w:val="22"/>
                          <w:szCs w:val="20"/>
                        </w:rPr>
                        <w:t>DIANA MARTINEZ ROMAN</w:t>
                      </w:r>
                      <w:r>
                        <w:rPr>
                          <w:b/>
                          <w:sz w:val="22"/>
                          <w:szCs w:val="20"/>
                        </w:rPr>
                        <w:t xml:space="preserve"> 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Empresa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EL ROSADO 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Cargo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GERENTE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2  C.C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EL DORADO</w:t>
                      </w:r>
                    </w:p>
                    <w:p>
                      <w:pPr>
                        <w:pStyle w:val="style0"/>
                        <w:rPr/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Teléfono:</w:t>
                      </w:r>
                      <w:r>
                        <w:t>0</w:t>
                      </w:r>
                      <w:r>
                        <w:t>984511541</w:t>
                      </w:r>
                      <w:r>
                        <w:t xml:space="preserve"> @: johandavila73@gmail.com</w:t>
                      </w: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Dra. </w:t>
                      </w:r>
                      <w:r>
                        <w:rPr>
                          <w:b/>
                          <w:bCs/>
                        </w:rPr>
                        <w:t>JENNY VERGARA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sz w:val="20"/>
                          <w:szCs w:val="20"/>
                          <w:lang w:val="es-EC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s-EC"/>
                        </w:rPr>
                        <w:t>Empresa: ACTIVE SECURITY COMPANY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sz w:val="20"/>
                          <w:szCs w:val="20"/>
                          <w:lang w:val="es-EC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s-EC"/>
                        </w:rPr>
                        <w:t xml:space="preserve">Cargo: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s-EC"/>
                        </w:rPr>
                        <w:t>RRHH</w:t>
                      </w:r>
                    </w:p>
                    <w:p>
                      <w:pPr>
                        <w:pStyle w:val="style0"/>
                        <w:rPr>
                          <w:color w:val="2192c9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Teléfono:</w:t>
                      </w:r>
                      <w:r>
                        <w:t xml:space="preserve">(046018258) </w:t>
                      </w:r>
                      <w:r>
                        <w:t>0959607272-0983124521</w:t>
                      </w:r>
                      <w:r>
                        <w:t xml:space="preserve"> @:</w:t>
                      </w:r>
                      <w:r>
                        <w:t xml:space="preserve"> </w:t>
                      </w:r>
                      <w:r>
                        <w:rPr>
                          <w:color w:val="2192c9"/>
                        </w:rPr>
                        <w:t>jvergara@activesecurity-ec-com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style0"/>
                        <w:rPr>
                          <w:b/>
                          <w:sz w:val="22"/>
                          <w:szCs w:val="20"/>
                          <w:lang w:val="es-EC"/>
                        </w:rPr>
                      </w:pPr>
                      <w:r>
                        <w:rPr>
                          <w:b/>
                          <w:sz w:val="22"/>
                          <w:szCs w:val="20"/>
                          <w:lang w:val="es-EC"/>
                        </w:rPr>
                        <w:t>ING. NORA BORBOR LUCIN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sz w:val="20"/>
                          <w:szCs w:val="20"/>
                          <w:lang w:val="es-EC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s-EC"/>
                        </w:rPr>
                        <w:t xml:space="preserve">Empresa: ACTIVE SECURITY COMPANY 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Cargo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GERE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CIA DE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FINANCIERON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Teléfono:</w:t>
                      </w:r>
                      <w:r>
                        <w:t>0</w:t>
                      </w:r>
                      <w:r>
                        <w:t>984529949</w:t>
                      </w:r>
                      <w:r>
                        <w:t xml:space="preserve"> </w:t>
                      </w:r>
                      <w:r>
                        <w:t>@:</w:t>
                      </w:r>
                      <w:r>
                        <w:rPr>
                          <w:color w:val="2192c9"/>
                        </w:rPr>
                        <w:t>nborbor@activesecurity-ec.com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sz w:val="20"/>
                          <w:szCs w:val="20"/>
                          <w:lang w:val="es-EC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  <w:lang w:val="es-EC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  <w:lang w:val="es-EC"/>
                        </w:rPr>
                        <w:t>PSIC. JUAN CARLOS SALAZAR LUNA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sz w:val="20"/>
                          <w:szCs w:val="20"/>
                          <w:lang w:val="es-EC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s-EC"/>
                        </w:rPr>
                        <w:t xml:space="preserve">Empresa: ACTIVE SECURITY COMPANY 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Cargo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: GERENTE DE OPERACIONES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Teléfono:</w:t>
                      </w:r>
                      <w:r>
                        <w:t>0</w:t>
                      </w:r>
                      <w:r>
                        <w:t>983502800</w:t>
                      </w:r>
                      <w:r>
                        <w:t xml:space="preserve"> @: </w:t>
                      </w:r>
                      <w:r>
                        <w:rPr>
                          <w:color w:val="2192c9"/>
                        </w:rPr>
                        <w:t>jsalazar@activesecurity-ec.com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color w:val="000000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  <w:lang w:val="es-EC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  <w:lang w:val="es-EC"/>
                        </w:rPr>
                        <w:t>JORGE MOLESTINA LEÓN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sz w:val="20"/>
                          <w:szCs w:val="20"/>
                          <w:lang w:val="es-EC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s-EC"/>
                        </w:rPr>
                        <w:t xml:space="preserve">Empresa: ACTIVE SECURITY COMPANY 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Cargo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: ADMINISTRACION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color w:val="00000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Teléfono:</w:t>
                      </w:r>
                      <w:r>
                        <w:t>0</w:t>
                      </w:r>
                      <w:r>
                        <w:t>983517413</w:t>
                      </w:r>
                      <w:r>
                        <w:t xml:space="preserve"> @: </w:t>
                      </w:r>
                      <w:r>
                        <w:rPr>
                          <w:color w:val="2192c9"/>
                        </w:rPr>
                        <w:t>jmolestina@activesecurity-ec.com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color w:val="000000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color w:val="000000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color w:val="000000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color w:val="000000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color w:val="0000ff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/>
                          <w:b/>
                          <w:color w:val="0000ff"/>
                          <w:sz w:val="36"/>
                          <w:szCs w:val="36"/>
                        </w:rPr>
                        <w:t>FORMACIONES ADICIONALES E INTERESES</w:t>
                      </w:r>
                    </w:p>
                    <w:p>
                      <w:pPr>
                        <w:pStyle w:val="style0"/>
                        <w:rPr>
                          <w:rFonts w:ascii="Arial" w:hAnsi="Arial"/>
                          <w:b/>
                          <w:sz w:val="36"/>
                          <w:szCs w:val="36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Conocimiento en </w:t>
                      </w:r>
                      <w:r>
                        <w:rPr>
                          <w:rFonts w:ascii="Arial" w:hAnsi="Arial"/>
                        </w:rPr>
                        <w:t xml:space="preserve">interpretación </w:t>
                      </w:r>
                      <w:r>
                        <w:rPr>
                          <w:rFonts w:ascii="Arial" w:hAnsi="Arial"/>
                        </w:rPr>
                        <w:t xml:space="preserve">de planos </w:t>
                      </w:r>
                      <w:r>
                        <w:rPr>
                          <w:rFonts w:ascii="Arial" w:hAnsi="Arial"/>
                        </w:rPr>
                        <w:t>urbanísticos, Conocimiento</w:t>
                      </w:r>
                      <w:r>
                        <w:rPr>
                          <w:rFonts w:ascii="Arial" w:hAnsi="Arial"/>
                        </w:rPr>
                        <w:t xml:space="preserve"> de la ciudad de Guayaquil y Duran y </w:t>
                      </w:r>
                      <w:r>
                        <w:rPr>
                          <w:rFonts w:ascii="Arial" w:hAnsi="Arial"/>
                        </w:rPr>
                        <w:t>otras, gasfitería</w:t>
                      </w:r>
                      <w:r>
                        <w:rPr>
                          <w:rFonts w:ascii="Arial" w:hAnsi="Arial"/>
                        </w:rPr>
                        <w:t xml:space="preserve">, </w:t>
                      </w:r>
                      <w:r>
                        <w:rPr>
                          <w:rFonts w:ascii="Arial" w:hAnsi="Arial"/>
                        </w:rPr>
                        <w:t>Construcción, pintura</w:t>
                      </w:r>
                      <w:r>
                        <w:rPr>
                          <w:rFonts w:ascii="Arial" w:hAnsi="Arial"/>
                        </w:rPr>
                        <w:t>, soldadura</w:t>
                      </w:r>
                      <w:r>
                        <w:rPr>
                          <w:rFonts w:ascii="Arial" w:hAnsi="Arial"/>
                        </w:rPr>
                        <w:t xml:space="preserve">, </w:t>
                      </w:r>
                      <w:r>
                        <w:rPr>
                          <w:rFonts w:ascii="Arial" w:hAnsi="Arial"/>
                        </w:rPr>
                        <w:t xml:space="preserve">nociones </w:t>
                      </w:r>
                      <w:r>
                        <w:rPr>
                          <w:rFonts w:ascii="Arial" w:hAnsi="Arial"/>
                        </w:rPr>
                        <w:t>archivo y bodega</w:t>
                      </w:r>
                      <w:r>
                        <w:rPr>
                          <w:rFonts w:ascii="Arial" w:hAnsi="Arial"/>
                        </w:rPr>
                        <w:t>.</w:t>
                      </w:r>
                    </w:p>
                    <w:p>
                      <w:pPr>
                        <w:pStyle w:val="style0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style0"/>
                        <w:rPr>
                          <w:color w:val="000000"/>
                        </w:rPr>
                      </w:pPr>
                    </w:p>
                    <w:p>
                      <w:pPr>
                        <w:pStyle w:val="style0"/>
                        <w:rPr>
                          <w:color w:val="000000"/>
                        </w:rPr>
                      </w:pPr>
                    </w:p>
                    <w:p>
                      <w:pPr>
                        <w:pStyle w:val="style0"/>
                        <w:rPr>
                          <w:color w:val="000000"/>
                        </w:rPr>
                      </w:pPr>
                    </w:p>
                    <w:p>
                      <w:pPr>
                        <w:pStyle w:val="style0"/>
                        <w:rPr>
                          <w:color w:val="000000"/>
                        </w:rPr>
                      </w:pPr>
                    </w:p>
                    <w:p>
                      <w:pPr>
                        <w:pStyle w:val="style0"/>
                        <w:rPr>
                          <w:color w:val="000000"/>
                        </w:rPr>
                      </w:pPr>
                    </w:p>
                    <w:p>
                      <w:pPr>
                        <w:pStyle w:val="style0"/>
                        <w:rPr>
                          <w:color w:val="000000"/>
                        </w:rPr>
                      </w:pPr>
                    </w:p>
                    <w:p>
                      <w:pPr>
                        <w:pStyle w:val="style0"/>
                        <w:rPr>
                          <w:color w:val="000000"/>
                        </w:rPr>
                      </w:pPr>
                    </w:p>
                    <w:p>
                      <w:pPr>
                        <w:pStyle w:val="style0"/>
                        <w:rPr>
                          <w:color w:val="000000"/>
                        </w:rPr>
                      </w:pPr>
                    </w:p>
                    <w:p>
                      <w:pPr>
                        <w:pStyle w:val="style0"/>
                        <w:rPr>
                          <w:color w:val="000000"/>
                        </w:rPr>
                      </w:pPr>
                    </w:p>
                    <w:p>
                      <w:pPr>
                        <w:pStyle w:val="style0"/>
                        <w:rPr>
                          <w:color w:val="000000"/>
                        </w:rPr>
                      </w:pPr>
                    </w:p>
                    <w:p>
                      <w:pPr>
                        <w:pStyle w:val="style0"/>
                        <w:rPr>
                          <w:color w:val="000000"/>
                        </w:rPr>
                      </w:pPr>
                    </w:p>
                    <w:p>
                      <w:pPr>
                        <w:pStyle w:val="style0"/>
                        <w:rPr>
                          <w:color w:val="000000"/>
                        </w:rPr>
                      </w:pPr>
                    </w:p>
                    <w:p>
                      <w:pPr>
                        <w:pStyle w:val="style0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>
      <w:pgSz w:w="11900" w:h="16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002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0000000000000000000"/>
    <w:charset w:val="00"/>
    <w:family w:val="auto"/>
    <w:pitch w:val="variable"/>
    <w:sig w:usb0="E1000AEF" w:usb1="5000A1FF" w:usb2="00000000" w:usb3="00000000" w:csb0="000001B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Helvetica">
    <w:altName w:val="Helvetica"/>
    <w:panose1 w:val="020b0504020002020204"/>
    <w:charset w:val="00"/>
    <w:family w:val="swiss"/>
    <w:pitch w:val="variable"/>
    <w:sig w:usb0="00000003" w:usb1="00000000" w:usb2="00000000" w:usb3="00000000" w:csb0="00000001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DC2E87E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8524C4C"/>
    <w:lvl w:ilvl="0" w:tplc="300A000F">
      <w:start w:val="1"/>
      <w:numFmt w:val="decimal"/>
      <w:lvlText w:val="%1."/>
      <w:lvlJc w:val="left"/>
      <w:pPr>
        <w:ind w:left="2520" w:hanging="360"/>
      </w:pPr>
    </w:lvl>
    <w:lvl w:ilvl="1" w:tplc="300A0019" w:tentative="1">
      <w:start w:val="1"/>
      <w:numFmt w:val="lowerLetter"/>
      <w:lvlText w:val="%2."/>
      <w:lvlJc w:val="left"/>
      <w:pPr>
        <w:ind w:left="3240" w:hanging="360"/>
      </w:pPr>
    </w:lvl>
    <w:lvl w:ilvl="2" w:tplc="300A001B" w:tentative="1">
      <w:start w:val="1"/>
      <w:numFmt w:val="lowerRoman"/>
      <w:lvlText w:val="%3."/>
      <w:lvlJc w:val="right"/>
      <w:pPr>
        <w:ind w:left="3960" w:hanging="180"/>
      </w:pPr>
    </w:lvl>
    <w:lvl w:ilvl="3" w:tplc="300A000F" w:tentative="1">
      <w:start w:val="1"/>
      <w:numFmt w:val="decimal"/>
      <w:lvlText w:val="%4."/>
      <w:lvlJc w:val="left"/>
      <w:pPr>
        <w:ind w:left="4680" w:hanging="360"/>
      </w:pPr>
    </w:lvl>
    <w:lvl w:ilvl="4" w:tplc="300A0019" w:tentative="1">
      <w:start w:val="1"/>
      <w:numFmt w:val="lowerLetter"/>
      <w:lvlText w:val="%5."/>
      <w:lvlJc w:val="left"/>
      <w:pPr>
        <w:ind w:left="5400" w:hanging="360"/>
      </w:pPr>
    </w:lvl>
    <w:lvl w:ilvl="5" w:tplc="300A001B" w:tentative="1">
      <w:start w:val="1"/>
      <w:numFmt w:val="lowerRoman"/>
      <w:lvlText w:val="%6."/>
      <w:lvlJc w:val="right"/>
      <w:pPr>
        <w:ind w:left="6120" w:hanging="180"/>
      </w:pPr>
    </w:lvl>
    <w:lvl w:ilvl="6" w:tplc="300A000F" w:tentative="1">
      <w:start w:val="1"/>
      <w:numFmt w:val="decimal"/>
      <w:lvlText w:val="%7."/>
      <w:lvlJc w:val="left"/>
      <w:pPr>
        <w:ind w:left="6840" w:hanging="360"/>
      </w:pPr>
    </w:lvl>
    <w:lvl w:ilvl="7" w:tplc="300A0019" w:tentative="1">
      <w:start w:val="1"/>
      <w:numFmt w:val="lowerLetter"/>
      <w:lvlText w:val="%8."/>
      <w:lvlJc w:val="left"/>
      <w:pPr>
        <w:ind w:left="7560" w:hanging="360"/>
      </w:pPr>
    </w:lvl>
    <w:lvl w:ilvl="8" w:tplc="30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0000002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3A4E18F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1EC6F78E"/>
    <w:lvl w:ilvl="0" w:tplc="BB9287B6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300A0003">
      <w:start w:val="1"/>
      <w:numFmt w:val="bullet"/>
      <w:lvlText w:val="o"/>
      <w:lvlJc w:val="left"/>
      <w:pPr>
        <w:ind w:left="1666" w:hanging="360"/>
      </w:pPr>
      <w:rPr>
        <w:rFonts w:ascii="Courier New" w:cs="Courier New" w:hAnsi="Courier New" w:hint="default"/>
      </w:rPr>
    </w:lvl>
    <w:lvl w:ilvl="2" w:tplc="300A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826" w:hanging="360"/>
      </w:pPr>
      <w:rPr>
        <w:rFonts w:ascii="Courier New" w:cs="Courier New" w:hAnsi="Courier New" w:hint="default"/>
      </w:rPr>
    </w:lvl>
    <w:lvl w:ilvl="5" w:tplc="300A0005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986" w:hanging="360"/>
      </w:pPr>
      <w:rPr>
        <w:rFonts w:ascii="Courier New" w:cs="Courier New" w:hAnsi="Courier New" w:hint="default"/>
      </w:rPr>
    </w:lvl>
    <w:lvl w:ilvl="8" w:tplc="300A0005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attachedTemplate r:id="rId1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mbria" w:cs="Times New Roman" w:eastAsia="MS Mincho" w:hAnsi="Cambria"/>
        <w:lang w:val="fr-FR" w:bidi="ar-SA" w:eastAsia="es-E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  <w:lang w:val="es-ES_tradnl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/>
    <w:rPr>
      <w:rFonts w:ascii="Lucida Grande" w:cs="Lucida Grande" w:hAnsi="Lucida Grande"/>
      <w:sz w:val="18"/>
      <w:szCs w:val="18"/>
    </w:rPr>
  </w:style>
  <w:style w:type="character" w:customStyle="1" w:styleId="style4097">
    <w:name w:val="Texto de globo Car"/>
    <w:next w:val="style4097"/>
    <w:link w:val="style153"/>
    <w:uiPriority w:val="99"/>
    <w:rPr>
      <w:rFonts w:ascii="Lucida Grande" w:cs="Lucida Grande" w:hAnsi="Lucida Grande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252"/>
        <w:tab w:val="right" w:leader="none" w:pos="8504"/>
      </w:tabs>
    </w:pPr>
    <w:rPr/>
  </w:style>
  <w:style w:type="character" w:customStyle="1" w:styleId="style4098">
    <w:name w:val="Encabezado Car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252"/>
        <w:tab w:val="right" w:leader="none" w:pos="8504"/>
      </w:tabs>
    </w:pPr>
    <w:rPr/>
  </w:style>
  <w:style w:type="character" w:customStyle="1" w:styleId="style4099">
    <w:name w:val="Pie de página Car"/>
    <w:basedOn w:val="style65"/>
    <w:next w:val="style4099"/>
    <w:link w:val="style32"/>
    <w:uiPriority w:val="99"/>
  </w:style>
  <w:style w:type="character" w:styleId="style85">
    <w:name w:val="Hyperlink"/>
    <w:next w:val="style85"/>
    <w:uiPriority w:val="99"/>
    <w:rPr>
      <w:color w:val="0000ff"/>
      <w:u w:val="single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customStyle="1" w:styleId="style4100">
    <w:name w:val="Mención sin resolver1"/>
    <w:basedOn w:val="style65"/>
    <w:next w:val="style4100"/>
    <w:uiPriority w:val="99"/>
    <w:rPr>
      <w:color w:val="605e5c"/>
      <w:shd w:val="clear" w:color="auto" w:fill="e1dfdd"/>
    </w:rPr>
  </w:style>
  <w:style w:type="character" w:styleId="style86">
    <w:name w:val="FollowedHyperlink"/>
    <w:basedOn w:val="style65"/>
    <w:next w:val="style86"/>
    <w:uiPriority w:val="99"/>
    <w:rPr>
      <w:color w:val="800080"/>
      <w:u w:val="single"/>
    </w:rPr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image" Target="media/image5.jpeg"/><Relationship Id="rId10" Type="http://schemas.openxmlformats.org/officeDocument/2006/relationships/image" Target="media/image6.pn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2.png"/><Relationship Id="rId9" Type="http://schemas.openxmlformats.org/officeDocument/2006/relationships/image" Target="media/image5.png"/><Relationship Id="rId15" Type="http://schemas.openxmlformats.org/officeDocument/2006/relationships/fontTable" Target="fontTable.xml"/><Relationship Id="rId14" Type="http://schemas.openxmlformats.org/officeDocument/2006/relationships/styles" Target="styles.xml"/><Relationship Id="rId17" Type="http://schemas.openxmlformats.org/officeDocument/2006/relationships/theme" Target="theme/theme1.xml"/><Relationship Id="rId16" Type="http://schemas.openxmlformats.org/officeDocument/2006/relationships/settings" Target="settings.xml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18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settings.xml.rels><?xml version="1.0" encoding="UTF-8"?>
<Relationships xmlns="http://schemas.openxmlformats.org/package/2006/relationships"><Relationship Id="rId1" Type="http://schemas.openxmlformats.org/officeDocument/2006/relationships/attachedTemplate" TargetMode="External" Target="file:/C:/Users/FOXCONN/Downloads/Formato13.1.dot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96FAED-C8A7-43DA-94D7-2B3BFA03E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Formato13.1</Template>
  <TotalTime>9</TotalTime>
  <Words>755</Words>
  <Pages>5</Pages>
  <Characters>5335</Characters>
  <Application>WPS Office</Application>
  <DocSecurity>0</DocSecurity>
  <Paragraphs>299</Paragraphs>
  <ScaleCrop>false</ScaleCrop>
  <LinksUpToDate>false</LinksUpToDate>
  <CharactersWithSpaces>6242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2024-04-19T04:17:00Z</dcterms:created>
  <dc:creator>FOXCONN</dc:creator>
  <lastModifiedBy>Infinix X678B</lastModifiedBy>
  <lastPrinted>2020-12-16T00:44:00Z</lastPrinted>
  <dcterms:modified xsi:type="dcterms:W3CDTF">2024-04-26T03:44:54Z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0e570a10ac704fa0bed46655cc562b4e</vt:lpwstr>
  </property>
</Properties>
</file>